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5A" w:rsidRPr="00FA7F91" w:rsidRDefault="00FA7F91" w:rsidP="00C61215">
      <w:pPr>
        <w:keepNext/>
        <w:keepLines/>
        <w:jc w:val="center"/>
        <w:rPr>
          <w:color w:val="C00000"/>
          <w:sz w:val="28"/>
          <w:szCs w:val="28"/>
        </w:rPr>
      </w:pPr>
      <w:r w:rsidRPr="00FA7F91">
        <w:rPr>
          <w:color w:val="C00000"/>
          <w:sz w:val="28"/>
          <w:szCs w:val="28"/>
        </w:rPr>
        <w:t xml:space="preserve">FTA </w:t>
      </w:r>
      <w:proofErr w:type="gramStart"/>
      <w:r w:rsidRPr="00FA7F91">
        <w:rPr>
          <w:color w:val="C00000"/>
          <w:sz w:val="28"/>
          <w:szCs w:val="28"/>
        </w:rPr>
        <w:t>Federally</w:t>
      </w:r>
      <w:r w:rsidR="007715B5">
        <w:rPr>
          <w:color w:val="C00000"/>
          <w:sz w:val="28"/>
          <w:szCs w:val="28"/>
        </w:rPr>
        <w:t>-</w:t>
      </w:r>
      <w:r w:rsidRPr="00FA7F91">
        <w:rPr>
          <w:color w:val="C00000"/>
          <w:sz w:val="28"/>
          <w:szCs w:val="28"/>
        </w:rPr>
        <w:t>Funded</w:t>
      </w:r>
      <w:proofErr w:type="gramEnd"/>
      <w:r w:rsidRPr="00FA7F91">
        <w:rPr>
          <w:color w:val="C00000"/>
          <w:sz w:val="28"/>
          <w:szCs w:val="28"/>
        </w:rPr>
        <w:t xml:space="preserve"> </w:t>
      </w:r>
      <w:r w:rsidR="00457DC7">
        <w:rPr>
          <w:color w:val="C00000"/>
          <w:sz w:val="28"/>
          <w:szCs w:val="28"/>
        </w:rPr>
        <w:t xml:space="preserve">Vehicles </w:t>
      </w:r>
      <w:r w:rsidRPr="00FA7F91">
        <w:rPr>
          <w:color w:val="C00000"/>
          <w:sz w:val="28"/>
          <w:szCs w:val="28"/>
        </w:rPr>
        <w:t xml:space="preserve">Maintenance Schedule for </w:t>
      </w:r>
      <w:r w:rsidR="007B17BC">
        <w:rPr>
          <w:color w:val="C00000"/>
          <w:sz w:val="28"/>
          <w:szCs w:val="28"/>
        </w:rPr>
        <w:t>L</w:t>
      </w:r>
      <w:r w:rsidR="00457DC7">
        <w:rPr>
          <w:color w:val="C00000"/>
          <w:sz w:val="28"/>
          <w:szCs w:val="28"/>
        </w:rPr>
        <w:t>ower-Floor</w:t>
      </w:r>
      <w:r w:rsidR="00963246">
        <w:rPr>
          <w:color w:val="C00000"/>
          <w:sz w:val="28"/>
          <w:szCs w:val="28"/>
        </w:rPr>
        <w:t xml:space="preserve"> </w:t>
      </w:r>
      <w:r w:rsidR="00457DC7">
        <w:rPr>
          <w:color w:val="C00000"/>
          <w:sz w:val="28"/>
          <w:szCs w:val="28"/>
        </w:rPr>
        <w:t>Mini Van</w:t>
      </w:r>
      <w:r w:rsidR="00963246">
        <w:rPr>
          <w:color w:val="C00000"/>
          <w:sz w:val="28"/>
          <w:szCs w:val="28"/>
        </w:rPr>
        <w:t xml:space="preserve"> Ramp</w:t>
      </w:r>
    </w:p>
    <w:p w:rsidR="00FA7F91" w:rsidRDefault="00FA7F91" w:rsidP="00C61215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0674FD" w:rsidTr="007100F2">
        <w:tc>
          <w:tcPr>
            <w:tcW w:w="738" w:type="dxa"/>
          </w:tcPr>
          <w:p w:rsidR="000674FD" w:rsidRPr="00FA7F91" w:rsidRDefault="000674FD" w:rsidP="00C61215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0674FD" w:rsidRDefault="000674FD" w:rsidP="00C6121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20" w:type="dxa"/>
          </w:tcPr>
          <w:p w:rsidR="000674FD" w:rsidRPr="00FA7F91" w:rsidRDefault="000674FD" w:rsidP="00C61215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0674FD" w:rsidRPr="00D637F5" w:rsidRDefault="000674FD" w:rsidP="00C61215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0674FD" w:rsidRPr="00FA7F91" w:rsidRDefault="000674FD" w:rsidP="00C61215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0674FD" w:rsidRPr="00D637F5" w:rsidRDefault="000674FD" w:rsidP="00C61215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0674FD" w:rsidRPr="00FA7F91" w:rsidRDefault="000674FD" w:rsidP="00C61215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0674FD" w:rsidRPr="00D637F5" w:rsidRDefault="000674FD" w:rsidP="00C61215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0674FD" w:rsidRPr="00FA7F91" w:rsidRDefault="000674FD" w:rsidP="00C61215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0674FD" w:rsidRPr="00D637F5" w:rsidRDefault="000674FD" w:rsidP="00C61215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DB6878" w:rsidRDefault="00DB6878" w:rsidP="0000201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635"/>
        <w:gridCol w:w="116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607959" w:rsidTr="00A23EFD">
        <w:trPr>
          <w:gridAfter w:val="9"/>
          <w:wAfter w:w="10700" w:type="dxa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959" w:rsidRPr="00FA7F91" w:rsidRDefault="00607959" w:rsidP="0000201B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607959" w:rsidRPr="000823EB" w:rsidRDefault="005164B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5,0</w:t>
            </w:r>
            <w:r w:rsidR="006D6825">
              <w:rPr>
                <w:color w:val="C00000"/>
                <w:sz w:val="16"/>
                <w:szCs w:val="16"/>
              </w:rPr>
              <w:t>00</w:t>
            </w:r>
          </w:p>
        </w:tc>
      </w:tr>
      <w:tr w:rsidR="0020049F" w:rsidTr="0028596E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164B3" w:rsidRPr="0082600B" w:rsidRDefault="005164B3" w:rsidP="0020049F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 w:rsidR="0020049F">
              <w:rPr>
                <w:sz w:val="14"/>
                <w:szCs w:val="14"/>
              </w:rPr>
              <w:t>Inspect ramp access door system operation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164B3" w:rsidRPr="0082600B" w:rsidRDefault="005164B3" w:rsidP="0020049F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r w:rsidR="0020049F">
              <w:rPr>
                <w:sz w:val="14"/>
                <w:szCs w:val="14"/>
              </w:rPr>
              <w:t>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164B3" w:rsidRPr="0082600B" w:rsidRDefault="005164B3" w:rsidP="0020049F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r w:rsidR="0020049F">
              <w:rPr>
                <w:sz w:val="14"/>
                <w:szCs w:val="14"/>
              </w:rPr>
              <w:t>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B3" w:rsidRPr="0082600B" w:rsidRDefault="005164B3" w:rsidP="0020049F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 w:rsidR="0020049F"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B3" w:rsidRPr="0082600B" w:rsidRDefault="005164B3" w:rsidP="0053000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 w:rsidR="0053000D">
              <w:rPr>
                <w:sz w:val="14"/>
                <w:szCs w:val="14"/>
              </w:rPr>
              <w:t>Inspect undercarriage &amp; ground effects</w:t>
            </w:r>
          </w:p>
        </w:tc>
      </w:tr>
      <w:tr w:rsidR="0053000D" w:rsidTr="0028596E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164B3" w:rsidRPr="0082600B" w:rsidRDefault="005164B3" w:rsidP="0053000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 w:rsidR="0053000D"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64B3" w:rsidRPr="0082600B" w:rsidRDefault="005164B3" w:rsidP="005164B3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64B3" w:rsidRDefault="005164B3" w:rsidP="005164B3">
            <w:pPr>
              <w:rPr>
                <w:sz w:val="22"/>
                <w:szCs w:val="22"/>
              </w:rPr>
            </w:pPr>
          </w:p>
        </w:tc>
      </w:tr>
    </w:tbl>
    <w:p w:rsidR="005A0491" w:rsidRDefault="005A0491" w:rsidP="0000201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5164B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10,000</w:t>
            </w:r>
          </w:p>
        </w:tc>
      </w:tr>
      <w:tr w:rsidR="0053000D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000D" w:rsidRPr="0082600B" w:rsidRDefault="0053000D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53000D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5164B3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5164B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15,000</w:t>
            </w:r>
          </w:p>
        </w:tc>
      </w:tr>
      <w:tr w:rsidR="0053000D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000D" w:rsidRPr="0082600B" w:rsidRDefault="0053000D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53000D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5164B3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5164B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20,000</w:t>
            </w:r>
          </w:p>
        </w:tc>
      </w:tr>
      <w:tr w:rsidR="0053000D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000D" w:rsidRPr="0082600B" w:rsidRDefault="0053000D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53000D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5164B3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5164B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25,000</w:t>
            </w:r>
          </w:p>
        </w:tc>
      </w:tr>
      <w:tr w:rsidR="0053000D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000D" w:rsidRPr="0082600B" w:rsidRDefault="0053000D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53000D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</w:p>
        </w:tc>
      </w:tr>
    </w:tbl>
    <w:p w:rsidR="00843C35" w:rsidRPr="00FA7F91" w:rsidRDefault="00843C35" w:rsidP="00843C35">
      <w:pPr>
        <w:keepNext/>
        <w:keepLines/>
        <w:jc w:val="center"/>
        <w:rPr>
          <w:color w:val="C00000"/>
          <w:sz w:val="28"/>
          <w:szCs w:val="28"/>
        </w:rPr>
      </w:pPr>
      <w:proofErr w:type="spellStart"/>
      <w:r w:rsidRPr="00FA7F91">
        <w:rPr>
          <w:color w:val="C00000"/>
          <w:sz w:val="28"/>
          <w:szCs w:val="28"/>
        </w:rPr>
        <w:t>FTA</w:t>
      </w:r>
      <w:proofErr w:type="spellEnd"/>
      <w:r w:rsidRPr="00FA7F91">
        <w:rPr>
          <w:color w:val="C00000"/>
          <w:sz w:val="28"/>
          <w:szCs w:val="28"/>
        </w:rPr>
        <w:t xml:space="preserve"> Federally</w:t>
      </w:r>
      <w:r>
        <w:rPr>
          <w:color w:val="C00000"/>
          <w:sz w:val="28"/>
          <w:szCs w:val="28"/>
        </w:rPr>
        <w:t>-</w:t>
      </w:r>
      <w:r w:rsidRPr="00FA7F91">
        <w:rPr>
          <w:color w:val="C00000"/>
          <w:sz w:val="28"/>
          <w:szCs w:val="28"/>
        </w:rPr>
        <w:t xml:space="preserve">Funded </w:t>
      </w:r>
      <w:r>
        <w:rPr>
          <w:color w:val="C00000"/>
          <w:sz w:val="28"/>
          <w:szCs w:val="28"/>
        </w:rPr>
        <w:t xml:space="preserve">Vehicles </w:t>
      </w:r>
      <w:r w:rsidRPr="00FA7F91">
        <w:rPr>
          <w:color w:val="C00000"/>
          <w:sz w:val="28"/>
          <w:szCs w:val="28"/>
        </w:rPr>
        <w:t xml:space="preserve">Maintenance Schedule for </w:t>
      </w:r>
      <w:r>
        <w:rPr>
          <w:color w:val="C00000"/>
          <w:sz w:val="28"/>
          <w:szCs w:val="28"/>
        </w:rPr>
        <w:t>Lower-Floor Mini Van Ramp</w:t>
      </w:r>
      <w:r w:rsidR="00A97083">
        <w:rPr>
          <w:color w:val="C00000"/>
          <w:sz w:val="28"/>
          <w:szCs w:val="28"/>
        </w:rPr>
        <w:t xml:space="preserve"> (Cont’d)</w:t>
      </w:r>
    </w:p>
    <w:p w:rsidR="00843C35" w:rsidRDefault="00843C35" w:rsidP="00843C35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843C35" w:rsidTr="000C498D">
        <w:tc>
          <w:tcPr>
            <w:tcW w:w="738" w:type="dxa"/>
          </w:tcPr>
          <w:p w:rsidR="00843C35" w:rsidRPr="00FA7F91" w:rsidRDefault="00843C35" w:rsidP="000C498D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843C35" w:rsidRPr="00FA7F91" w:rsidRDefault="00843C35" w:rsidP="000C498D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843C35" w:rsidRDefault="00843C35" w:rsidP="00843C3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725"/>
        <w:gridCol w:w="107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164B3">
        <w:trPr>
          <w:gridAfter w:val="9"/>
          <w:wAfter w:w="10610" w:type="dxa"/>
        </w:trPr>
        <w:tc>
          <w:tcPr>
            <w:tcW w:w="30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4B3" w:rsidRPr="00FA7F91" w:rsidRDefault="005164B3" w:rsidP="005164B3">
            <w:pPr>
              <w:keepNext/>
              <w:keepLines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4B3" w:rsidRPr="000823EB" w:rsidRDefault="005164B3" w:rsidP="005164B3">
            <w:pPr>
              <w:keepNext/>
              <w:keepLines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30,000</w:t>
            </w:r>
          </w:p>
        </w:tc>
      </w:tr>
      <w:tr w:rsidR="0053000D" w:rsidTr="005164B3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164B3" w:rsidRPr="0082600B" w:rsidRDefault="005164B3" w:rsidP="0053000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 w:rsidR="0053000D">
              <w:rPr>
                <w:sz w:val="14"/>
                <w:szCs w:val="14"/>
              </w:rPr>
              <w:t>Door Rollers (if applicable):  Inspect &amp; replace as necessary</w:t>
            </w:r>
          </w:p>
        </w:tc>
        <w:tc>
          <w:tcPr>
            <w:tcW w:w="630" w:type="dxa"/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164B3" w:rsidRPr="0082600B" w:rsidRDefault="005164B3" w:rsidP="0053000D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 w:rsidR="0053000D">
              <w:rPr>
                <w:sz w:val="14"/>
                <w:szCs w:val="14"/>
              </w:rPr>
              <w:t>Kneel Chain (if applicable):  I</w:t>
            </w:r>
            <w:r>
              <w:rPr>
                <w:sz w:val="14"/>
                <w:szCs w:val="14"/>
              </w:rPr>
              <w:t xml:space="preserve">nspect </w:t>
            </w:r>
            <w:r w:rsidR="0053000D">
              <w:rPr>
                <w:sz w:val="14"/>
                <w:szCs w:val="14"/>
              </w:rPr>
              <w:t>&amp; replace as necessary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164B3" w:rsidRPr="0082600B" w:rsidRDefault="005164B3" w:rsidP="0053000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 w:rsidR="0053000D">
              <w:rPr>
                <w:sz w:val="14"/>
                <w:szCs w:val="14"/>
              </w:rPr>
              <w:t>Foldout Ramp Chain (if applicable):  I</w:t>
            </w:r>
            <w:r>
              <w:rPr>
                <w:sz w:val="14"/>
                <w:szCs w:val="14"/>
              </w:rPr>
              <w:t xml:space="preserve">nspect </w:t>
            </w:r>
            <w:r w:rsidR="0053000D">
              <w:rPr>
                <w:sz w:val="14"/>
                <w:szCs w:val="14"/>
              </w:rPr>
              <w:t>&amp; replace as necessary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B3" w:rsidRPr="0082600B" w:rsidRDefault="005164B3" w:rsidP="0053000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 w:rsidR="0053000D">
              <w:rPr>
                <w:sz w:val="14"/>
                <w:szCs w:val="14"/>
              </w:rPr>
              <w:t>*Indoor Ramp Belt &amp; Rollers (if applicable):  Inspect &amp; replace as necessary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B3" w:rsidRDefault="005164B3" w:rsidP="005164B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B3" w:rsidRDefault="005164B3" w:rsidP="0053000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 w:rsidR="0053000D">
              <w:rPr>
                <w:sz w:val="14"/>
                <w:szCs w:val="14"/>
              </w:rPr>
              <w:t xml:space="preserve">5,000 </w:t>
            </w:r>
            <w:r w:rsidR="00977269">
              <w:rPr>
                <w:sz w:val="14"/>
                <w:szCs w:val="14"/>
              </w:rPr>
              <w:t xml:space="preserve">miles </w:t>
            </w:r>
            <w:r w:rsidR="0053000D">
              <w:rPr>
                <w:sz w:val="14"/>
                <w:szCs w:val="14"/>
              </w:rPr>
              <w:t>or 6</w:t>
            </w:r>
            <w:r w:rsidR="00977269">
              <w:rPr>
                <w:sz w:val="14"/>
                <w:szCs w:val="14"/>
              </w:rPr>
              <w:t> </w:t>
            </w:r>
            <w:r w:rsidR="0053000D">
              <w:rPr>
                <w:sz w:val="14"/>
                <w:szCs w:val="14"/>
              </w:rPr>
              <w:t>month Intervals:  Perform specified inspection, maintenance &amp; lubrication procedures</w:t>
            </w:r>
          </w:p>
          <w:p w:rsidR="0053000D" w:rsidRDefault="0053000D" w:rsidP="0053000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</w:p>
          <w:p w:rsidR="0053000D" w:rsidRPr="0082600B" w:rsidRDefault="00843C35" w:rsidP="00843C35">
            <w:pPr>
              <w:keepNext/>
              <w:keepLines/>
              <w:ind w:left="342" w:hanging="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*Indoor ramp motor &amp; drive components are accessible only by removing the top cover.  Refer to applicable service manual.</w:t>
            </w:r>
          </w:p>
        </w:tc>
      </w:tr>
    </w:tbl>
    <w:p w:rsidR="00012250" w:rsidRDefault="00012250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3</w:t>
            </w:r>
            <w:r w:rsidR="005164B3">
              <w:rPr>
                <w:color w:val="C00000"/>
                <w:sz w:val="16"/>
                <w:szCs w:val="16"/>
              </w:rPr>
              <w:t>5,000</w:t>
            </w:r>
          </w:p>
        </w:tc>
      </w:tr>
      <w:tr w:rsidR="0053000D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000D" w:rsidRPr="0082600B" w:rsidRDefault="0053000D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53000D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40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53000D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000D" w:rsidRPr="0082600B" w:rsidRDefault="0053000D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53000D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28596E">
            <w:pPr>
              <w:keepNext/>
              <w:keepLines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28596E">
            <w:pPr>
              <w:keepNext/>
              <w:keepLines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4</w:t>
            </w:r>
            <w:r w:rsidR="005164B3">
              <w:rPr>
                <w:color w:val="C00000"/>
                <w:sz w:val="16"/>
                <w:szCs w:val="16"/>
              </w:rPr>
              <w:t>5,000</w:t>
            </w:r>
          </w:p>
        </w:tc>
      </w:tr>
      <w:tr w:rsidR="0053000D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000D" w:rsidRPr="0082600B" w:rsidRDefault="0053000D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53000D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00D" w:rsidRPr="0082600B" w:rsidRDefault="0053000D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000D" w:rsidRDefault="0053000D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Pr="00FA7F91" w:rsidRDefault="00843C35" w:rsidP="00843C35">
      <w:pPr>
        <w:keepNext/>
        <w:keepLines/>
        <w:jc w:val="center"/>
        <w:rPr>
          <w:color w:val="C00000"/>
          <w:sz w:val="28"/>
          <w:szCs w:val="28"/>
        </w:rPr>
      </w:pPr>
      <w:proofErr w:type="spellStart"/>
      <w:r w:rsidRPr="00FA7F91">
        <w:rPr>
          <w:color w:val="C00000"/>
          <w:sz w:val="28"/>
          <w:szCs w:val="28"/>
        </w:rPr>
        <w:t>FTA</w:t>
      </w:r>
      <w:proofErr w:type="spellEnd"/>
      <w:r w:rsidRPr="00FA7F91">
        <w:rPr>
          <w:color w:val="C00000"/>
          <w:sz w:val="28"/>
          <w:szCs w:val="28"/>
        </w:rPr>
        <w:t xml:space="preserve"> Federally</w:t>
      </w:r>
      <w:r>
        <w:rPr>
          <w:color w:val="C00000"/>
          <w:sz w:val="28"/>
          <w:szCs w:val="28"/>
        </w:rPr>
        <w:t>-</w:t>
      </w:r>
      <w:r w:rsidRPr="00FA7F91">
        <w:rPr>
          <w:color w:val="C00000"/>
          <w:sz w:val="28"/>
          <w:szCs w:val="28"/>
        </w:rPr>
        <w:t xml:space="preserve">Funded </w:t>
      </w:r>
      <w:r>
        <w:rPr>
          <w:color w:val="C00000"/>
          <w:sz w:val="28"/>
          <w:szCs w:val="28"/>
        </w:rPr>
        <w:t xml:space="preserve">Vehicles </w:t>
      </w:r>
      <w:r w:rsidRPr="00FA7F91">
        <w:rPr>
          <w:color w:val="C00000"/>
          <w:sz w:val="28"/>
          <w:szCs w:val="28"/>
        </w:rPr>
        <w:t xml:space="preserve">Maintenance Schedule for </w:t>
      </w:r>
      <w:r>
        <w:rPr>
          <w:color w:val="C00000"/>
          <w:sz w:val="28"/>
          <w:szCs w:val="28"/>
        </w:rPr>
        <w:t>Lower-Floor Mini Van Ramp</w:t>
      </w:r>
      <w:r w:rsidR="00A97083">
        <w:rPr>
          <w:color w:val="C00000"/>
          <w:sz w:val="28"/>
          <w:szCs w:val="28"/>
        </w:rPr>
        <w:t xml:space="preserve"> </w:t>
      </w:r>
      <w:r w:rsidR="00A97083">
        <w:rPr>
          <w:color w:val="C00000"/>
          <w:sz w:val="28"/>
          <w:szCs w:val="28"/>
        </w:rPr>
        <w:t>(Cont’d)</w:t>
      </w:r>
    </w:p>
    <w:p w:rsidR="00843C35" w:rsidRDefault="00843C35" w:rsidP="00843C35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843C35" w:rsidTr="000C498D">
        <w:tc>
          <w:tcPr>
            <w:tcW w:w="738" w:type="dxa"/>
          </w:tcPr>
          <w:p w:rsidR="00843C35" w:rsidRPr="00FA7F91" w:rsidRDefault="00843C35" w:rsidP="000C498D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843C35" w:rsidRPr="00FA7F91" w:rsidRDefault="00843C35" w:rsidP="000C498D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843C35" w:rsidRDefault="00843C35" w:rsidP="00843C3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843C35">
            <w:pPr>
              <w:keepNext/>
              <w:keepLines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843C35">
            <w:pPr>
              <w:keepNext/>
              <w:keepLines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50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53000D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000D" w:rsidRPr="0082600B" w:rsidRDefault="0053000D" w:rsidP="00843C35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53000D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843C35">
            <w:pPr>
              <w:keepNext/>
              <w:keepLines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843C35">
            <w:pPr>
              <w:keepNext/>
              <w:keepLines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55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53000D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000D" w:rsidRPr="0082600B" w:rsidRDefault="0053000D" w:rsidP="00843C35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53000D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00D" w:rsidRPr="0082600B" w:rsidRDefault="0053000D" w:rsidP="00843C35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000D" w:rsidRDefault="0053000D" w:rsidP="00843C35">
            <w:pPr>
              <w:keepNext/>
              <w:keepLines/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91"/>
        <w:gridCol w:w="725"/>
        <w:gridCol w:w="1075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164B3">
        <w:trPr>
          <w:gridAfter w:val="9"/>
          <w:wAfter w:w="10610" w:type="dxa"/>
        </w:trPr>
        <w:tc>
          <w:tcPr>
            <w:tcW w:w="30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4B3" w:rsidRPr="00FA7F91" w:rsidRDefault="005164B3" w:rsidP="005164B3">
            <w:pPr>
              <w:keepNext/>
              <w:keepLines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4B3" w:rsidRPr="000823EB" w:rsidRDefault="005164B3" w:rsidP="005164B3">
            <w:pPr>
              <w:keepNext/>
              <w:keepLines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60,000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Door Rollers (if applicable):  Inspect &amp; replace as necessary</w:t>
            </w:r>
          </w:p>
        </w:tc>
        <w:tc>
          <w:tcPr>
            <w:tcW w:w="630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Kneel Chain (if applicable):  Inspect &amp; replace as necessary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Foldout Ramp Chain (if applicable):  Inspect &amp; replace as necessary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*Indoor Ramp Belt &amp; Rollers (if applicable):  Inspect &amp; replace as necessary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5,000</w:t>
            </w:r>
            <w:r w:rsidR="00977269">
              <w:rPr>
                <w:sz w:val="14"/>
                <w:szCs w:val="14"/>
              </w:rPr>
              <w:t xml:space="preserve"> miles</w:t>
            </w:r>
            <w:r>
              <w:rPr>
                <w:sz w:val="14"/>
                <w:szCs w:val="14"/>
              </w:rPr>
              <w:t xml:space="preserve"> or 6</w:t>
            </w:r>
            <w:r w:rsidR="00977269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month Intervals:  Perform specified inspection, maintenance &amp; lubrication procedures</w:t>
            </w:r>
          </w:p>
          <w:p w:rsidR="00843C35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</w:p>
          <w:p w:rsidR="00843C35" w:rsidRPr="0082600B" w:rsidRDefault="00843C35" w:rsidP="000C498D">
            <w:pPr>
              <w:keepNext/>
              <w:keepLines/>
              <w:ind w:left="342" w:hanging="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*Indoor ramp motor &amp; drive components are accessible only by removing the top cover.  Refer to applicable service manual.</w:t>
            </w: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6</w:t>
            </w:r>
            <w:r w:rsidR="005164B3">
              <w:rPr>
                <w:color w:val="C00000"/>
                <w:sz w:val="16"/>
                <w:szCs w:val="16"/>
              </w:rPr>
              <w:t>5,000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Pr="00FA7F91" w:rsidRDefault="00843C35" w:rsidP="00843C35">
      <w:pPr>
        <w:keepNext/>
        <w:keepLines/>
        <w:jc w:val="center"/>
        <w:rPr>
          <w:color w:val="C00000"/>
          <w:sz w:val="28"/>
          <w:szCs w:val="28"/>
        </w:rPr>
      </w:pPr>
      <w:proofErr w:type="spellStart"/>
      <w:r w:rsidRPr="00FA7F91">
        <w:rPr>
          <w:color w:val="C00000"/>
          <w:sz w:val="28"/>
          <w:szCs w:val="28"/>
        </w:rPr>
        <w:t>FTA</w:t>
      </w:r>
      <w:proofErr w:type="spellEnd"/>
      <w:r w:rsidRPr="00FA7F91">
        <w:rPr>
          <w:color w:val="C00000"/>
          <w:sz w:val="28"/>
          <w:szCs w:val="28"/>
        </w:rPr>
        <w:t xml:space="preserve"> Federally</w:t>
      </w:r>
      <w:r>
        <w:rPr>
          <w:color w:val="C00000"/>
          <w:sz w:val="28"/>
          <w:szCs w:val="28"/>
        </w:rPr>
        <w:t>-</w:t>
      </w:r>
      <w:r w:rsidRPr="00FA7F91">
        <w:rPr>
          <w:color w:val="C00000"/>
          <w:sz w:val="28"/>
          <w:szCs w:val="28"/>
        </w:rPr>
        <w:t xml:space="preserve">Funded </w:t>
      </w:r>
      <w:r>
        <w:rPr>
          <w:color w:val="C00000"/>
          <w:sz w:val="28"/>
          <w:szCs w:val="28"/>
        </w:rPr>
        <w:t xml:space="preserve">Vehicles </w:t>
      </w:r>
      <w:r w:rsidRPr="00FA7F91">
        <w:rPr>
          <w:color w:val="C00000"/>
          <w:sz w:val="28"/>
          <w:szCs w:val="28"/>
        </w:rPr>
        <w:t xml:space="preserve">Maintenance Schedule for </w:t>
      </w:r>
      <w:r>
        <w:rPr>
          <w:color w:val="C00000"/>
          <w:sz w:val="28"/>
          <w:szCs w:val="28"/>
        </w:rPr>
        <w:t>Lower-Floor Mini Van Ramp</w:t>
      </w:r>
      <w:r w:rsidR="00A97083">
        <w:rPr>
          <w:color w:val="C00000"/>
          <w:sz w:val="28"/>
          <w:szCs w:val="28"/>
        </w:rPr>
        <w:t xml:space="preserve"> </w:t>
      </w:r>
      <w:r w:rsidR="00A97083">
        <w:rPr>
          <w:color w:val="C00000"/>
          <w:sz w:val="28"/>
          <w:szCs w:val="28"/>
        </w:rPr>
        <w:t>(Cont’d)</w:t>
      </w:r>
    </w:p>
    <w:p w:rsidR="00843C35" w:rsidRDefault="00843C35" w:rsidP="00843C35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843C35" w:rsidTr="000C498D">
        <w:tc>
          <w:tcPr>
            <w:tcW w:w="738" w:type="dxa"/>
          </w:tcPr>
          <w:p w:rsidR="00843C35" w:rsidRPr="00FA7F91" w:rsidRDefault="00843C35" w:rsidP="000C498D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843C35" w:rsidRPr="00FA7F91" w:rsidRDefault="00843C35" w:rsidP="000C498D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843C35" w:rsidRDefault="00843C35" w:rsidP="00843C3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70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75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80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85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Pr="00FA7F91" w:rsidRDefault="00843C35" w:rsidP="00843C35">
      <w:pPr>
        <w:keepNext/>
        <w:keepLines/>
        <w:jc w:val="center"/>
        <w:rPr>
          <w:color w:val="C00000"/>
          <w:sz w:val="28"/>
          <w:szCs w:val="28"/>
        </w:rPr>
      </w:pPr>
      <w:proofErr w:type="spellStart"/>
      <w:r w:rsidRPr="00FA7F91">
        <w:rPr>
          <w:color w:val="C00000"/>
          <w:sz w:val="28"/>
          <w:szCs w:val="28"/>
        </w:rPr>
        <w:t>FTA</w:t>
      </w:r>
      <w:proofErr w:type="spellEnd"/>
      <w:r w:rsidRPr="00FA7F91">
        <w:rPr>
          <w:color w:val="C00000"/>
          <w:sz w:val="28"/>
          <w:szCs w:val="28"/>
        </w:rPr>
        <w:t xml:space="preserve"> Federally</w:t>
      </w:r>
      <w:r>
        <w:rPr>
          <w:color w:val="C00000"/>
          <w:sz w:val="28"/>
          <w:szCs w:val="28"/>
        </w:rPr>
        <w:t>-</w:t>
      </w:r>
      <w:r w:rsidRPr="00FA7F91">
        <w:rPr>
          <w:color w:val="C00000"/>
          <w:sz w:val="28"/>
          <w:szCs w:val="28"/>
        </w:rPr>
        <w:t xml:space="preserve">Funded </w:t>
      </w:r>
      <w:r>
        <w:rPr>
          <w:color w:val="C00000"/>
          <w:sz w:val="28"/>
          <w:szCs w:val="28"/>
        </w:rPr>
        <w:t xml:space="preserve">Vehicles </w:t>
      </w:r>
      <w:r w:rsidRPr="00FA7F91">
        <w:rPr>
          <w:color w:val="C00000"/>
          <w:sz w:val="28"/>
          <w:szCs w:val="28"/>
        </w:rPr>
        <w:t xml:space="preserve">Maintenance Schedule for </w:t>
      </w:r>
      <w:r>
        <w:rPr>
          <w:color w:val="C00000"/>
          <w:sz w:val="28"/>
          <w:szCs w:val="28"/>
        </w:rPr>
        <w:t>Lower-Floor Mini Van Ramp</w:t>
      </w:r>
      <w:r w:rsidR="00A97083">
        <w:rPr>
          <w:color w:val="C00000"/>
          <w:sz w:val="28"/>
          <w:szCs w:val="28"/>
        </w:rPr>
        <w:t xml:space="preserve"> </w:t>
      </w:r>
      <w:r w:rsidR="00A97083">
        <w:rPr>
          <w:color w:val="C00000"/>
          <w:sz w:val="28"/>
          <w:szCs w:val="28"/>
        </w:rPr>
        <w:t>(Cont’d)</w:t>
      </w:r>
    </w:p>
    <w:p w:rsidR="00843C35" w:rsidRDefault="00843C35" w:rsidP="00843C35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843C35" w:rsidTr="000C498D">
        <w:tc>
          <w:tcPr>
            <w:tcW w:w="738" w:type="dxa"/>
          </w:tcPr>
          <w:p w:rsidR="00843C35" w:rsidRPr="00FA7F91" w:rsidRDefault="00843C35" w:rsidP="000C498D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843C35" w:rsidRPr="00FA7F91" w:rsidRDefault="00843C35" w:rsidP="000C498D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843C35" w:rsidRDefault="00843C35" w:rsidP="00843C3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843C35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5164B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90,000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Door Rollers (if applicable):  Inspect &amp; replace as necessary</w:t>
            </w:r>
          </w:p>
        </w:tc>
        <w:tc>
          <w:tcPr>
            <w:tcW w:w="630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Kneel Chain (if applicable):  Inspect &amp; replace as necessary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Foldout Ramp Chain (if applicable):  Inspect &amp; replace as necessary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*Indoor Ramp Belt &amp; Rollers (if applicable):  Inspect &amp; replace as necessary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5,000 </w:t>
            </w:r>
            <w:r w:rsidR="00977269">
              <w:rPr>
                <w:sz w:val="14"/>
                <w:szCs w:val="14"/>
              </w:rPr>
              <w:t xml:space="preserve">miles </w:t>
            </w:r>
            <w:r>
              <w:rPr>
                <w:sz w:val="14"/>
                <w:szCs w:val="14"/>
              </w:rPr>
              <w:t>or 6</w:t>
            </w:r>
            <w:r w:rsidR="00977269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month Intervals:  Perform specified inspection, maintenance &amp; lubrication procedures</w:t>
            </w:r>
          </w:p>
          <w:p w:rsidR="00843C35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</w:p>
          <w:p w:rsidR="00843C35" w:rsidRPr="0082600B" w:rsidRDefault="00843C35" w:rsidP="000C498D">
            <w:pPr>
              <w:keepNext/>
              <w:keepLines/>
              <w:ind w:left="342" w:hanging="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*Indoor ramp motor &amp; drive components are accessible only by removing the top cover.  Refer to applicable service manual.</w:t>
            </w: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79"/>
        <w:gridCol w:w="12"/>
        <w:gridCol w:w="694"/>
        <w:gridCol w:w="1106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641" w:type="dxa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9</w:t>
            </w:r>
            <w:r w:rsidR="005164B3">
              <w:rPr>
                <w:color w:val="C00000"/>
                <w:sz w:val="16"/>
                <w:szCs w:val="16"/>
              </w:rPr>
              <w:t>5,000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100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10</w:t>
            </w:r>
            <w:r w:rsidR="005164B3">
              <w:rPr>
                <w:color w:val="C00000"/>
                <w:sz w:val="16"/>
                <w:szCs w:val="16"/>
              </w:rPr>
              <w:t>5,000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Pr="00FA7F91" w:rsidRDefault="00843C35" w:rsidP="00843C35">
      <w:pPr>
        <w:keepNext/>
        <w:keepLines/>
        <w:jc w:val="center"/>
        <w:rPr>
          <w:color w:val="C00000"/>
          <w:sz w:val="28"/>
          <w:szCs w:val="28"/>
        </w:rPr>
      </w:pPr>
      <w:proofErr w:type="spellStart"/>
      <w:r w:rsidRPr="00FA7F91">
        <w:rPr>
          <w:color w:val="C00000"/>
          <w:sz w:val="28"/>
          <w:szCs w:val="28"/>
        </w:rPr>
        <w:t>FTA</w:t>
      </w:r>
      <w:proofErr w:type="spellEnd"/>
      <w:r w:rsidRPr="00FA7F91">
        <w:rPr>
          <w:color w:val="C00000"/>
          <w:sz w:val="28"/>
          <w:szCs w:val="28"/>
        </w:rPr>
        <w:t xml:space="preserve"> Federally</w:t>
      </w:r>
      <w:r>
        <w:rPr>
          <w:color w:val="C00000"/>
          <w:sz w:val="28"/>
          <w:szCs w:val="28"/>
        </w:rPr>
        <w:t>-</w:t>
      </w:r>
      <w:r w:rsidRPr="00FA7F91">
        <w:rPr>
          <w:color w:val="C00000"/>
          <w:sz w:val="28"/>
          <w:szCs w:val="28"/>
        </w:rPr>
        <w:t xml:space="preserve">Funded </w:t>
      </w:r>
      <w:r>
        <w:rPr>
          <w:color w:val="C00000"/>
          <w:sz w:val="28"/>
          <w:szCs w:val="28"/>
        </w:rPr>
        <w:t xml:space="preserve">Vehicles </w:t>
      </w:r>
      <w:r w:rsidRPr="00FA7F91">
        <w:rPr>
          <w:color w:val="C00000"/>
          <w:sz w:val="28"/>
          <w:szCs w:val="28"/>
        </w:rPr>
        <w:t xml:space="preserve">Maintenance Schedule for </w:t>
      </w:r>
      <w:r>
        <w:rPr>
          <w:color w:val="C00000"/>
          <w:sz w:val="28"/>
          <w:szCs w:val="28"/>
        </w:rPr>
        <w:t>Lower-Floor Mini Van Ramp</w:t>
      </w:r>
      <w:r w:rsidR="00A97083">
        <w:rPr>
          <w:color w:val="C00000"/>
          <w:sz w:val="28"/>
          <w:szCs w:val="28"/>
        </w:rPr>
        <w:t xml:space="preserve"> </w:t>
      </w:r>
      <w:r w:rsidR="00A97083">
        <w:rPr>
          <w:color w:val="C00000"/>
          <w:sz w:val="28"/>
          <w:szCs w:val="28"/>
        </w:rPr>
        <w:t>(Cont’d)</w:t>
      </w:r>
    </w:p>
    <w:p w:rsidR="00843C35" w:rsidRDefault="00843C35" w:rsidP="00843C35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843C35" w:rsidTr="000C498D">
        <w:tc>
          <w:tcPr>
            <w:tcW w:w="738" w:type="dxa"/>
          </w:tcPr>
          <w:p w:rsidR="00843C35" w:rsidRPr="00FA7F91" w:rsidRDefault="00843C35" w:rsidP="000C498D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843C35" w:rsidRPr="00FA7F91" w:rsidRDefault="00843C35" w:rsidP="000C498D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843C35" w:rsidRDefault="00843C35" w:rsidP="00843C3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110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11</w:t>
            </w:r>
            <w:r w:rsidR="005164B3">
              <w:rPr>
                <w:color w:val="C00000"/>
                <w:sz w:val="16"/>
                <w:szCs w:val="16"/>
              </w:rPr>
              <w:t>5,000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164B3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5164B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120,000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Door Rollers (if applicable):  Inspect &amp; replace as necessary</w:t>
            </w:r>
          </w:p>
        </w:tc>
        <w:tc>
          <w:tcPr>
            <w:tcW w:w="630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Kneel Chain (if applicable):  Inspect &amp; replace as necessary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Foldout Ramp Chain (if applicable):  Inspect &amp; replace as necessary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*Indoor Ramp Belt &amp; Rollers (if applicable):  Inspect &amp; replace as necessary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5,000 </w:t>
            </w:r>
            <w:r w:rsidR="00977269">
              <w:rPr>
                <w:sz w:val="14"/>
                <w:szCs w:val="14"/>
              </w:rPr>
              <w:t xml:space="preserve">miles </w:t>
            </w:r>
            <w:r>
              <w:rPr>
                <w:sz w:val="14"/>
                <w:szCs w:val="14"/>
              </w:rPr>
              <w:t>or 6</w:t>
            </w:r>
            <w:r w:rsidR="00977269">
              <w:rPr>
                <w:sz w:val="14"/>
                <w:szCs w:val="14"/>
              </w:rPr>
              <w:t> m</w:t>
            </w:r>
            <w:r>
              <w:rPr>
                <w:sz w:val="14"/>
                <w:szCs w:val="14"/>
              </w:rPr>
              <w:t>onth Intervals:  Perform specified inspection, maintenance &amp; lubrication procedures</w:t>
            </w:r>
          </w:p>
          <w:p w:rsidR="00843C35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</w:p>
          <w:p w:rsidR="00843C35" w:rsidRPr="0082600B" w:rsidRDefault="00843C35" w:rsidP="000C498D">
            <w:pPr>
              <w:keepNext/>
              <w:keepLines/>
              <w:ind w:left="342" w:hanging="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*Indoor ramp motor &amp; drive components are accessible only by removing the top cover.  Refer to applicable service manual.</w:t>
            </w: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</w:t>
            </w:r>
            <w:r w:rsidR="005164B3">
              <w:rPr>
                <w:color w:val="C00000"/>
                <w:sz w:val="16"/>
                <w:szCs w:val="16"/>
              </w:rPr>
              <w:t>25,000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Pr="00FA7F91" w:rsidRDefault="00843C35" w:rsidP="00843C35">
      <w:pPr>
        <w:keepNext/>
        <w:keepLines/>
        <w:jc w:val="center"/>
        <w:rPr>
          <w:color w:val="C00000"/>
          <w:sz w:val="28"/>
          <w:szCs w:val="28"/>
        </w:rPr>
      </w:pPr>
      <w:proofErr w:type="spellStart"/>
      <w:r w:rsidRPr="00FA7F91">
        <w:rPr>
          <w:color w:val="C00000"/>
          <w:sz w:val="28"/>
          <w:szCs w:val="28"/>
        </w:rPr>
        <w:t>FTA</w:t>
      </w:r>
      <w:proofErr w:type="spellEnd"/>
      <w:r w:rsidRPr="00FA7F91">
        <w:rPr>
          <w:color w:val="C00000"/>
          <w:sz w:val="28"/>
          <w:szCs w:val="28"/>
        </w:rPr>
        <w:t xml:space="preserve"> Federally</w:t>
      </w:r>
      <w:r>
        <w:rPr>
          <w:color w:val="C00000"/>
          <w:sz w:val="28"/>
          <w:szCs w:val="28"/>
        </w:rPr>
        <w:t>-</w:t>
      </w:r>
      <w:r w:rsidRPr="00FA7F91">
        <w:rPr>
          <w:color w:val="C00000"/>
          <w:sz w:val="28"/>
          <w:szCs w:val="28"/>
        </w:rPr>
        <w:t xml:space="preserve">Funded </w:t>
      </w:r>
      <w:r>
        <w:rPr>
          <w:color w:val="C00000"/>
          <w:sz w:val="28"/>
          <w:szCs w:val="28"/>
        </w:rPr>
        <w:t xml:space="preserve">Vehicles </w:t>
      </w:r>
      <w:r w:rsidRPr="00FA7F91">
        <w:rPr>
          <w:color w:val="C00000"/>
          <w:sz w:val="28"/>
          <w:szCs w:val="28"/>
        </w:rPr>
        <w:t xml:space="preserve">Maintenance Schedule for </w:t>
      </w:r>
      <w:r>
        <w:rPr>
          <w:color w:val="C00000"/>
          <w:sz w:val="28"/>
          <w:szCs w:val="28"/>
        </w:rPr>
        <w:t>Lower-Floor Mini Van Ramp</w:t>
      </w:r>
      <w:r w:rsidR="00A97083">
        <w:rPr>
          <w:color w:val="C00000"/>
          <w:sz w:val="28"/>
          <w:szCs w:val="28"/>
        </w:rPr>
        <w:t xml:space="preserve"> </w:t>
      </w:r>
      <w:r w:rsidR="00A97083">
        <w:rPr>
          <w:color w:val="C00000"/>
          <w:sz w:val="28"/>
          <w:szCs w:val="28"/>
        </w:rPr>
        <w:t>(Cont’d)</w:t>
      </w:r>
    </w:p>
    <w:p w:rsidR="00843C35" w:rsidRDefault="00843C35" w:rsidP="00843C35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843C35" w:rsidTr="000C498D">
        <w:tc>
          <w:tcPr>
            <w:tcW w:w="738" w:type="dxa"/>
          </w:tcPr>
          <w:p w:rsidR="00843C35" w:rsidRPr="00FA7F91" w:rsidRDefault="00843C35" w:rsidP="000C498D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843C35" w:rsidRPr="00FA7F91" w:rsidRDefault="00843C35" w:rsidP="000C498D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843C35" w:rsidRDefault="00843C35" w:rsidP="00843C3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130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13</w:t>
            </w:r>
            <w:r w:rsidR="005164B3">
              <w:rPr>
                <w:color w:val="C00000"/>
                <w:sz w:val="16"/>
                <w:szCs w:val="16"/>
              </w:rPr>
              <w:t>5,000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E4341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140</w:t>
            </w:r>
            <w:r w:rsidR="005164B3">
              <w:rPr>
                <w:color w:val="C00000"/>
                <w:sz w:val="16"/>
                <w:szCs w:val="16"/>
              </w:rPr>
              <w:t>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53000D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E4341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14</w:t>
            </w:r>
            <w:r w:rsidR="005164B3">
              <w:rPr>
                <w:color w:val="C00000"/>
                <w:sz w:val="16"/>
                <w:szCs w:val="16"/>
              </w:rPr>
              <w:t>5,000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Inspect </w:t>
            </w:r>
            <w:proofErr w:type="gramStart"/>
            <w:r>
              <w:rPr>
                <w:sz w:val="14"/>
                <w:szCs w:val="14"/>
              </w:rPr>
              <w:t>ramp access door system operation</w:t>
            </w:r>
            <w:proofErr w:type="gramEnd"/>
            <w:r>
              <w:rPr>
                <w:sz w:val="14"/>
                <w:szCs w:val="14"/>
              </w:rPr>
              <w:t xml:space="preserve"> &amp; alignment.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ramp system operation.  Clean &amp; lube system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kneel system operation.  Clean &amp; lube system (if applicable)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electronic control system for current software (if applicable)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undercarriage &amp; ground effects</w:t>
            </w:r>
          </w:p>
        </w:tc>
      </w:tr>
      <w:tr w:rsidR="00843C35" w:rsidTr="000C498D">
        <w:tblPrEx>
          <w:jc w:val="center"/>
        </w:tblPrEx>
        <w:trPr>
          <w:gridAfter w:val="5"/>
          <w:wAfter w:w="6565" w:type="dxa"/>
          <w:trHeight w:val="404"/>
          <w:jc w:val="center"/>
        </w:trPr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Actual Miles: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6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Inspect &amp; maintain wheelchair tiedowns &amp; occupant restraints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C35" w:rsidRPr="0082600B" w:rsidRDefault="00843C35" w:rsidP="000C498D">
            <w:pPr>
              <w:ind w:left="342" w:hanging="342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C35" w:rsidRDefault="00843C35" w:rsidP="000C498D">
            <w:pPr>
              <w:rPr>
                <w:sz w:val="22"/>
                <w:szCs w:val="22"/>
              </w:rPr>
            </w:pPr>
          </w:p>
        </w:tc>
      </w:tr>
    </w:tbl>
    <w:p w:rsidR="005164B3" w:rsidRDefault="005164B3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Default="00843C35" w:rsidP="00012250">
      <w:pPr>
        <w:rPr>
          <w:sz w:val="22"/>
          <w:szCs w:val="22"/>
        </w:rPr>
      </w:pPr>
    </w:p>
    <w:p w:rsidR="00843C35" w:rsidRPr="00FA7F91" w:rsidRDefault="00843C35" w:rsidP="00843C35">
      <w:pPr>
        <w:keepNext/>
        <w:keepLines/>
        <w:jc w:val="center"/>
        <w:rPr>
          <w:color w:val="C00000"/>
          <w:sz w:val="28"/>
          <w:szCs w:val="28"/>
        </w:rPr>
      </w:pPr>
      <w:proofErr w:type="spellStart"/>
      <w:r w:rsidRPr="00FA7F91">
        <w:rPr>
          <w:color w:val="C00000"/>
          <w:sz w:val="28"/>
          <w:szCs w:val="28"/>
        </w:rPr>
        <w:t>FTA</w:t>
      </w:r>
      <w:proofErr w:type="spellEnd"/>
      <w:r w:rsidRPr="00FA7F91">
        <w:rPr>
          <w:color w:val="C00000"/>
          <w:sz w:val="28"/>
          <w:szCs w:val="28"/>
        </w:rPr>
        <w:t xml:space="preserve"> Federally</w:t>
      </w:r>
      <w:r>
        <w:rPr>
          <w:color w:val="C00000"/>
          <w:sz w:val="28"/>
          <w:szCs w:val="28"/>
        </w:rPr>
        <w:t>-</w:t>
      </w:r>
      <w:r w:rsidRPr="00FA7F91">
        <w:rPr>
          <w:color w:val="C00000"/>
          <w:sz w:val="28"/>
          <w:szCs w:val="28"/>
        </w:rPr>
        <w:t xml:space="preserve">Funded </w:t>
      </w:r>
      <w:r>
        <w:rPr>
          <w:color w:val="C00000"/>
          <w:sz w:val="28"/>
          <w:szCs w:val="28"/>
        </w:rPr>
        <w:t xml:space="preserve">Vehicles </w:t>
      </w:r>
      <w:r w:rsidRPr="00FA7F91">
        <w:rPr>
          <w:color w:val="C00000"/>
          <w:sz w:val="28"/>
          <w:szCs w:val="28"/>
        </w:rPr>
        <w:t xml:space="preserve">Maintenance Schedule for </w:t>
      </w:r>
      <w:r>
        <w:rPr>
          <w:color w:val="C00000"/>
          <w:sz w:val="28"/>
          <w:szCs w:val="28"/>
        </w:rPr>
        <w:t>Lower-Floor Mini Van Ramp</w:t>
      </w:r>
      <w:r w:rsidR="00A97083">
        <w:rPr>
          <w:color w:val="C00000"/>
          <w:sz w:val="28"/>
          <w:szCs w:val="28"/>
        </w:rPr>
        <w:t xml:space="preserve"> </w:t>
      </w:r>
      <w:r w:rsidR="00A97083">
        <w:rPr>
          <w:color w:val="C00000"/>
          <w:sz w:val="28"/>
          <w:szCs w:val="28"/>
        </w:rPr>
        <w:t>(Cont’d)</w:t>
      </w:r>
      <w:bookmarkStart w:id="1" w:name="_GoBack"/>
      <w:bookmarkEnd w:id="1"/>
    </w:p>
    <w:p w:rsidR="00843C35" w:rsidRDefault="00843C35" w:rsidP="00843C35">
      <w:pPr>
        <w:keepNext/>
        <w:keepLines/>
        <w:rPr>
          <w:sz w:val="22"/>
          <w:szCs w:val="22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52"/>
        <w:gridCol w:w="720"/>
        <w:gridCol w:w="2610"/>
        <w:gridCol w:w="810"/>
        <w:gridCol w:w="2160"/>
        <w:gridCol w:w="720"/>
        <w:gridCol w:w="1260"/>
        <w:gridCol w:w="720"/>
        <w:gridCol w:w="1710"/>
      </w:tblGrid>
      <w:tr w:rsidR="00843C35" w:rsidTr="000C498D">
        <w:tc>
          <w:tcPr>
            <w:tcW w:w="738" w:type="dxa"/>
          </w:tcPr>
          <w:p w:rsidR="00843C35" w:rsidRPr="00FA7F91" w:rsidRDefault="00843C35" w:rsidP="000C498D">
            <w:pPr>
              <w:keepNext/>
              <w:keepLines/>
            </w:pPr>
            <w:r w:rsidRPr="00FA7F91">
              <w:t>VIN#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Make</w:t>
            </w:r>
          </w:p>
        </w:tc>
        <w:tc>
          <w:tcPr>
            <w:tcW w:w="26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:rsidR="00843C35" w:rsidRPr="00FA7F91" w:rsidRDefault="00843C35" w:rsidP="000C498D">
            <w:pPr>
              <w:keepNext/>
              <w:keepLines/>
            </w:pPr>
            <w:r>
              <w:t>Model</w:t>
            </w:r>
          </w:p>
        </w:tc>
        <w:tc>
          <w:tcPr>
            <w:tcW w:w="21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Year</w:t>
            </w:r>
          </w:p>
        </w:tc>
        <w:tc>
          <w:tcPr>
            <w:tcW w:w="126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20" w:type="dxa"/>
          </w:tcPr>
          <w:p w:rsidR="00843C35" w:rsidRPr="00FA7F91" w:rsidRDefault="00843C35" w:rsidP="000C498D">
            <w:pPr>
              <w:keepNext/>
              <w:keepLines/>
            </w:pPr>
            <w:r>
              <w:t>Other</w:t>
            </w:r>
          </w:p>
        </w:tc>
        <w:tc>
          <w:tcPr>
            <w:tcW w:w="1710" w:type="dxa"/>
          </w:tcPr>
          <w:p w:rsidR="00843C35" w:rsidRPr="00D637F5" w:rsidRDefault="00843C35" w:rsidP="000C498D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D637F5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7F5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637F5">
              <w:rPr>
                <w:sz w:val="22"/>
                <w:szCs w:val="22"/>
                <w:u w:val="single"/>
              </w:rPr>
            </w:r>
            <w:r w:rsidRPr="00D637F5">
              <w:rPr>
                <w:sz w:val="22"/>
                <w:szCs w:val="22"/>
                <w:u w:val="single"/>
              </w:rPr>
              <w:fldChar w:fldCharType="separate"/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noProof/>
                <w:sz w:val="22"/>
                <w:szCs w:val="22"/>
                <w:u w:val="single"/>
              </w:rPr>
              <w:t> </w:t>
            </w:r>
            <w:r w:rsidRPr="00D637F5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843C35" w:rsidRDefault="00843C35" w:rsidP="00843C3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19"/>
        <w:gridCol w:w="658"/>
        <w:gridCol w:w="33"/>
        <w:gridCol w:w="762"/>
        <w:gridCol w:w="1038"/>
        <w:gridCol w:w="630"/>
        <w:gridCol w:w="1710"/>
        <w:gridCol w:w="630"/>
        <w:gridCol w:w="1800"/>
        <w:gridCol w:w="630"/>
        <w:gridCol w:w="1800"/>
        <w:gridCol w:w="577"/>
        <w:gridCol w:w="1758"/>
      </w:tblGrid>
      <w:tr w:rsidR="005164B3" w:rsidTr="00843C35">
        <w:trPr>
          <w:gridAfter w:val="9"/>
          <w:wAfter w:w="10573" w:type="dxa"/>
        </w:trPr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4B3" w:rsidRPr="00FA7F91" w:rsidRDefault="005164B3" w:rsidP="005164B3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Manufactured Scheduled Service Miles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B3" w:rsidRPr="000823EB" w:rsidRDefault="005164B3" w:rsidP="005164B3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150,000</w:t>
            </w:r>
          </w:p>
        </w:tc>
      </w:tr>
      <w:tr w:rsidR="00843C35" w:rsidTr="000C498D">
        <w:tblPrEx>
          <w:jc w:val="center"/>
        </w:tblPrEx>
        <w:trPr>
          <w:trHeight w:val="530"/>
          <w:jc w:val="center"/>
        </w:trPr>
        <w:tc>
          <w:tcPr>
            <w:tcW w:w="1345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 w:rsidRPr="00AB7371">
              <w:rPr>
                <w:sz w:val="16"/>
                <w:szCs w:val="16"/>
              </w:rPr>
              <w:t>Date Serviced:</w:t>
            </w:r>
          </w:p>
        </w:tc>
        <w:tc>
          <w:tcPr>
            <w:tcW w:w="1019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1" w:type="dxa"/>
            <w:gridSpan w:val="2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1)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Door Rollers (if applicable):  Inspect &amp; replace as necessary</w:t>
            </w:r>
          </w:p>
        </w:tc>
        <w:tc>
          <w:tcPr>
            <w:tcW w:w="630" w:type="dxa"/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432" w:hanging="43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2)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Kneel Chain (if applicable):  Inspect &amp; replace as necessary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 w:rsidRPr="0082600B">
              <w:rPr>
                <w:color w:val="C00000"/>
                <w:sz w:val="14"/>
                <w:szCs w:val="14"/>
              </w:rPr>
              <w:t>3)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Foldout Ramp Chain (if applicable):  Inspect &amp; replace as necessary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Pr="0082600B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4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*Indoor Ramp Belt &amp; Rollers (if applicable):  Inspect &amp; replace as necessary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35" w:rsidRDefault="00843C35" w:rsidP="000C498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5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  <w:r>
              <w:rPr>
                <w:color w:val="C00000"/>
                <w:sz w:val="14"/>
                <w:szCs w:val="14"/>
              </w:rPr>
              <w:t>5</w:t>
            </w:r>
            <w:r w:rsidRPr="0082600B">
              <w:rPr>
                <w:color w:val="C00000"/>
                <w:sz w:val="14"/>
                <w:szCs w:val="14"/>
              </w:rPr>
              <w:t>)</w:t>
            </w:r>
            <w:r w:rsidRPr="0082600B">
              <w:rPr>
                <w:color w:val="C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5,000 </w:t>
            </w:r>
            <w:r w:rsidR="00977269">
              <w:rPr>
                <w:sz w:val="14"/>
                <w:szCs w:val="14"/>
              </w:rPr>
              <w:t xml:space="preserve">miles </w:t>
            </w:r>
            <w:r>
              <w:rPr>
                <w:sz w:val="14"/>
                <w:szCs w:val="14"/>
              </w:rPr>
              <w:t>or 6</w:t>
            </w:r>
            <w:r w:rsidR="00977269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month Intervals:  Perform specified inspection, maintenance &amp; lubrication procedures</w:t>
            </w:r>
          </w:p>
          <w:p w:rsidR="00843C35" w:rsidRDefault="00843C35" w:rsidP="000C498D">
            <w:pPr>
              <w:keepNext/>
              <w:keepLines/>
              <w:ind w:left="342" w:hanging="342"/>
              <w:rPr>
                <w:sz w:val="14"/>
                <w:szCs w:val="14"/>
              </w:rPr>
            </w:pPr>
          </w:p>
          <w:p w:rsidR="00843C35" w:rsidRPr="0082600B" w:rsidRDefault="00843C35" w:rsidP="000C498D">
            <w:pPr>
              <w:keepNext/>
              <w:keepLines/>
              <w:ind w:left="342" w:hanging="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*Indoor ramp motor &amp; drive components are accessible only by removing the top cover.  Refer to applicable service manual.</w:t>
            </w:r>
          </w:p>
        </w:tc>
      </w:tr>
    </w:tbl>
    <w:p w:rsidR="005164B3" w:rsidRDefault="005164B3" w:rsidP="00012250">
      <w:pPr>
        <w:rPr>
          <w:sz w:val="22"/>
          <w:szCs w:val="22"/>
        </w:rPr>
      </w:pPr>
    </w:p>
    <w:p w:rsidR="005164B3" w:rsidRDefault="005164B3" w:rsidP="00012250">
      <w:pPr>
        <w:rPr>
          <w:sz w:val="22"/>
          <w:szCs w:val="22"/>
        </w:rPr>
      </w:pPr>
    </w:p>
    <w:p w:rsidR="005164B3" w:rsidRDefault="005164B3" w:rsidP="00012250">
      <w:pPr>
        <w:rPr>
          <w:sz w:val="22"/>
          <w:szCs w:val="22"/>
        </w:rPr>
      </w:pPr>
    </w:p>
    <w:p w:rsidR="005164B3" w:rsidRDefault="005164B3" w:rsidP="00012250">
      <w:pPr>
        <w:rPr>
          <w:sz w:val="22"/>
          <w:szCs w:val="22"/>
        </w:rPr>
      </w:pPr>
    </w:p>
    <w:p w:rsidR="005164B3" w:rsidRDefault="005164B3" w:rsidP="00012250">
      <w:pPr>
        <w:rPr>
          <w:sz w:val="22"/>
          <w:szCs w:val="22"/>
        </w:rPr>
      </w:pPr>
    </w:p>
    <w:p w:rsidR="005164B3" w:rsidRDefault="005164B3" w:rsidP="00012250">
      <w:pPr>
        <w:rPr>
          <w:sz w:val="22"/>
          <w:szCs w:val="22"/>
        </w:rPr>
      </w:pPr>
    </w:p>
    <w:p w:rsidR="005164B3" w:rsidRDefault="005164B3" w:rsidP="00012250">
      <w:pPr>
        <w:rPr>
          <w:sz w:val="22"/>
          <w:szCs w:val="22"/>
        </w:rPr>
      </w:pPr>
    </w:p>
    <w:p w:rsidR="005164B3" w:rsidRDefault="005164B3" w:rsidP="00012250">
      <w:pPr>
        <w:rPr>
          <w:sz w:val="22"/>
          <w:szCs w:val="22"/>
        </w:rPr>
      </w:pPr>
    </w:p>
    <w:p w:rsidR="005164B3" w:rsidRDefault="005164B3" w:rsidP="00012250">
      <w:pPr>
        <w:rPr>
          <w:sz w:val="22"/>
          <w:szCs w:val="22"/>
        </w:rPr>
      </w:pPr>
    </w:p>
    <w:p w:rsidR="005164B3" w:rsidRDefault="005164B3" w:rsidP="00012250">
      <w:pPr>
        <w:rPr>
          <w:sz w:val="22"/>
          <w:szCs w:val="22"/>
        </w:rPr>
      </w:pPr>
    </w:p>
    <w:sectPr w:rsidR="005164B3" w:rsidSect="003F798B">
      <w:footerReference w:type="default" r:id="rId6"/>
      <w:pgSz w:w="15840" w:h="12240" w:orient="landscape" w:code="1"/>
      <w:pgMar w:top="864" w:right="720" w:bottom="720" w:left="720" w:header="720" w:footer="432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8D" w:rsidRDefault="000C498D" w:rsidP="00DF4BAC">
      <w:r>
        <w:separator/>
      </w:r>
    </w:p>
  </w:endnote>
  <w:endnote w:type="continuationSeparator" w:id="0">
    <w:p w:rsidR="000C498D" w:rsidRDefault="000C498D" w:rsidP="00DF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380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498D" w:rsidRDefault="000C4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08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8D" w:rsidRDefault="000C498D" w:rsidP="00DF4BAC">
      <w:r>
        <w:separator/>
      </w:r>
    </w:p>
  </w:footnote>
  <w:footnote w:type="continuationSeparator" w:id="0">
    <w:p w:rsidR="000C498D" w:rsidRDefault="000C498D" w:rsidP="00DF4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91"/>
    <w:rsid w:val="0000201B"/>
    <w:rsid w:val="00012250"/>
    <w:rsid w:val="00012D18"/>
    <w:rsid w:val="00015F82"/>
    <w:rsid w:val="000205F5"/>
    <w:rsid w:val="00020CFA"/>
    <w:rsid w:val="0002259A"/>
    <w:rsid w:val="00023517"/>
    <w:rsid w:val="000271BA"/>
    <w:rsid w:val="000447F0"/>
    <w:rsid w:val="00044F2F"/>
    <w:rsid w:val="00045D90"/>
    <w:rsid w:val="00047876"/>
    <w:rsid w:val="0005324D"/>
    <w:rsid w:val="000674FD"/>
    <w:rsid w:val="00081A71"/>
    <w:rsid w:val="000823EB"/>
    <w:rsid w:val="00086A9C"/>
    <w:rsid w:val="00096226"/>
    <w:rsid w:val="000A4A3D"/>
    <w:rsid w:val="000B04D4"/>
    <w:rsid w:val="000B0BDE"/>
    <w:rsid w:val="000B1802"/>
    <w:rsid w:val="000B5382"/>
    <w:rsid w:val="000C1010"/>
    <w:rsid w:val="000C498D"/>
    <w:rsid w:val="000C654C"/>
    <w:rsid w:val="000D06E2"/>
    <w:rsid w:val="000D51CF"/>
    <w:rsid w:val="000D6B0F"/>
    <w:rsid w:val="000D6CAC"/>
    <w:rsid w:val="000E2DF9"/>
    <w:rsid w:val="000F52E1"/>
    <w:rsid w:val="00103481"/>
    <w:rsid w:val="00104C13"/>
    <w:rsid w:val="00110B91"/>
    <w:rsid w:val="00110CCF"/>
    <w:rsid w:val="001202B2"/>
    <w:rsid w:val="00121249"/>
    <w:rsid w:val="00137A2A"/>
    <w:rsid w:val="00140BC9"/>
    <w:rsid w:val="0014256C"/>
    <w:rsid w:val="00164166"/>
    <w:rsid w:val="00165BC0"/>
    <w:rsid w:val="0016743E"/>
    <w:rsid w:val="00167C14"/>
    <w:rsid w:val="00172F7A"/>
    <w:rsid w:val="00181249"/>
    <w:rsid w:val="00181E01"/>
    <w:rsid w:val="0018725C"/>
    <w:rsid w:val="00191C3D"/>
    <w:rsid w:val="00195853"/>
    <w:rsid w:val="001B01E7"/>
    <w:rsid w:val="001B2E80"/>
    <w:rsid w:val="001D7158"/>
    <w:rsid w:val="0020049F"/>
    <w:rsid w:val="00203F98"/>
    <w:rsid w:val="00213E58"/>
    <w:rsid w:val="0022153C"/>
    <w:rsid w:val="00221579"/>
    <w:rsid w:val="00221C4C"/>
    <w:rsid w:val="00230F6D"/>
    <w:rsid w:val="0023439F"/>
    <w:rsid w:val="0024027F"/>
    <w:rsid w:val="0028596E"/>
    <w:rsid w:val="00287223"/>
    <w:rsid w:val="002943F7"/>
    <w:rsid w:val="00297113"/>
    <w:rsid w:val="002A1851"/>
    <w:rsid w:val="002A6DDF"/>
    <w:rsid w:val="002B466B"/>
    <w:rsid w:val="002B741C"/>
    <w:rsid w:val="002C0F33"/>
    <w:rsid w:val="002C1282"/>
    <w:rsid w:val="002C29BF"/>
    <w:rsid w:val="002E0E42"/>
    <w:rsid w:val="002E12B1"/>
    <w:rsid w:val="002E3CDA"/>
    <w:rsid w:val="00301569"/>
    <w:rsid w:val="00302E02"/>
    <w:rsid w:val="00305E2A"/>
    <w:rsid w:val="00307886"/>
    <w:rsid w:val="00313D75"/>
    <w:rsid w:val="00323A88"/>
    <w:rsid w:val="00330EEF"/>
    <w:rsid w:val="0033348A"/>
    <w:rsid w:val="00334FAE"/>
    <w:rsid w:val="00350293"/>
    <w:rsid w:val="00361C2A"/>
    <w:rsid w:val="00362220"/>
    <w:rsid w:val="00381FE5"/>
    <w:rsid w:val="00391E96"/>
    <w:rsid w:val="003A5992"/>
    <w:rsid w:val="003B7072"/>
    <w:rsid w:val="003F01CD"/>
    <w:rsid w:val="003F798B"/>
    <w:rsid w:val="00403A78"/>
    <w:rsid w:val="00420732"/>
    <w:rsid w:val="00457DC7"/>
    <w:rsid w:val="00463946"/>
    <w:rsid w:val="00465234"/>
    <w:rsid w:val="00476E80"/>
    <w:rsid w:val="004940CD"/>
    <w:rsid w:val="0049515C"/>
    <w:rsid w:val="00495530"/>
    <w:rsid w:val="004A541E"/>
    <w:rsid w:val="004A76F7"/>
    <w:rsid w:val="004B2C40"/>
    <w:rsid w:val="004B3C7C"/>
    <w:rsid w:val="004C28CE"/>
    <w:rsid w:val="004C408E"/>
    <w:rsid w:val="004C491C"/>
    <w:rsid w:val="004C751C"/>
    <w:rsid w:val="004D42E2"/>
    <w:rsid w:val="004D62E5"/>
    <w:rsid w:val="004E68D5"/>
    <w:rsid w:val="004F17C8"/>
    <w:rsid w:val="00503C52"/>
    <w:rsid w:val="00507430"/>
    <w:rsid w:val="005164B3"/>
    <w:rsid w:val="00516938"/>
    <w:rsid w:val="005201B2"/>
    <w:rsid w:val="00520555"/>
    <w:rsid w:val="0053000D"/>
    <w:rsid w:val="00535F80"/>
    <w:rsid w:val="00544868"/>
    <w:rsid w:val="00544B92"/>
    <w:rsid w:val="0054743D"/>
    <w:rsid w:val="00555B67"/>
    <w:rsid w:val="00566C94"/>
    <w:rsid w:val="0058154E"/>
    <w:rsid w:val="005849EA"/>
    <w:rsid w:val="0058698A"/>
    <w:rsid w:val="00597B0E"/>
    <w:rsid w:val="005A0491"/>
    <w:rsid w:val="005B3D2C"/>
    <w:rsid w:val="005C18EC"/>
    <w:rsid w:val="005D5FF2"/>
    <w:rsid w:val="005E07E8"/>
    <w:rsid w:val="005E3982"/>
    <w:rsid w:val="005E53EF"/>
    <w:rsid w:val="005E552B"/>
    <w:rsid w:val="005F627F"/>
    <w:rsid w:val="005F7C2A"/>
    <w:rsid w:val="00601AAE"/>
    <w:rsid w:val="00607959"/>
    <w:rsid w:val="00614472"/>
    <w:rsid w:val="00616911"/>
    <w:rsid w:val="0062717D"/>
    <w:rsid w:val="00630805"/>
    <w:rsid w:val="00630A16"/>
    <w:rsid w:val="00630B2E"/>
    <w:rsid w:val="00655B0B"/>
    <w:rsid w:val="00667C78"/>
    <w:rsid w:val="006807A9"/>
    <w:rsid w:val="0068215A"/>
    <w:rsid w:val="00687A71"/>
    <w:rsid w:val="00687B63"/>
    <w:rsid w:val="006948A3"/>
    <w:rsid w:val="00696865"/>
    <w:rsid w:val="006B7759"/>
    <w:rsid w:val="006C6AAF"/>
    <w:rsid w:val="006D5BBD"/>
    <w:rsid w:val="006D6825"/>
    <w:rsid w:val="006D7659"/>
    <w:rsid w:val="006E0477"/>
    <w:rsid w:val="006F39D8"/>
    <w:rsid w:val="007100F2"/>
    <w:rsid w:val="00723270"/>
    <w:rsid w:val="00744F16"/>
    <w:rsid w:val="007462C2"/>
    <w:rsid w:val="00766653"/>
    <w:rsid w:val="007704E1"/>
    <w:rsid w:val="007715B5"/>
    <w:rsid w:val="007770E7"/>
    <w:rsid w:val="00791323"/>
    <w:rsid w:val="007A3FC5"/>
    <w:rsid w:val="007A58C0"/>
    <w:rsid w:val="007B129C"/>
    <w:rsid w:val="007B17BC"/>
    <w:rsid w:val="007B5958"/>
    <w:rsid w:val="007D7DA0"/>
    <w:rsid w:val="00800AD5"/>
    <w:rsid w:val="00800B18"/>
    <w:rsid w:val="00803F23"/>
    <w:rsid w:val="008044AE"/>
    <w:rsid w:val="008065E2"/>
    <w:rsid w:val="008117BC"/>
    <w:rsid w:val="00816A83"/>
    <w:rsid w:val="00822936"/>
    <w:rsid w:val="0082600B"/>
    <w:rsid w:val="008267A9"/>
    <w:rsid w:val="00832813"/>
    <w:rsid w:val="00832F3F"/>
    <w:rsid w:val="00843C35"/>
    <w:rsid w:val="00850A4D"/>
    <w:rsid w:val="00850B05"/>
    <w:rsid w:val="008521AE"/>
    <w:rsid w:val="00854AB2"/>
    <w:rsid w:val="0087520C"/>
    <w:rsid w:val="00875BDD"/>
    <w:rsid w:val="00876662"/>
    <w:rsid w:val="00876B9F"/>
    <w:rsid w:val="00882EAC"/>
    <w:rsid w:val="00892006"/>
    <w:rsid w:val="008925E9"/>
    <w:rsid w:val="008A6F57"/>
    <w:rsid w:val="008B3223"/>
    <w:rsid w:val="008B5A74"/>
    <w:rsid w:val="008C03AD"/>
    <w:rsid w:val="008C2F09"/>
    <w:rsid w:val="008C636C"/>
    <w:rsid w:val="008C7DBC"/>
    <w:rsid w:val="008D0065"/>
    <w:rsid w:val="008D250A"/>
    <w:rsid w:val="008F0DC1"/>
    <w:rsid w:val="008F14A8"/>
    <w:rsid w:val="008F3E72"/>
    <w:rsid w:val="00901249"/>
    <w:rsid w:val="009068A2"/>
    <w:rsid w:val="009233A2"/>
    <w:rsid w:val="009356F4"/>
    <w:rsid w:val="00940B61"/>
    <w:rsid w:val="0094593E"/>
    <w:rsid w:val="0095461A"/>
    <w:rsid w:val="00963246"/>
    <w:rsid w:val="00970C4D"/>
    <w:rsid w:val="00973078"/>
    <w:rsid w:val="00975042"/>
    <w:rsid w:val="00975049"/>
    <w:rsid w:val="00977269"/>
    <w:rsid w:val="009900BC"/>
    <w:rsid w:val="00990991"/>
    <w:rsid w:val="00994FCA"/>
    <w:rsid w:val="00995499"/>
    <w:rsid w:val="009B52D2"/>
    <w:rsid w:val="009B5966"/>
    <w:rsid w:val="009C17E6"/>
    <w:rsid w:val="009C6C6C"/>
    <w:rsid w:val="009D12B7"/>
    <w:rsid w:val="009E01D5"/>
    <w:rsid w:val="009E24C4"/>
    <w:rsid w:val="009E5AA2"/>
    <w:rsid w:val="009E7386"/>
    <w:rsid w:val="009F3F8B"/>
    <w:rsid w:val="009F5A6D"/>
    <w:rsid w:val="009F5AC2"/>
    <w:rsid w:val="009F6E15"/>
    <w:rsid w:val="00A063BD"/>
    <w:rsid w:val="00A067EA"/>
    <w:rsid w:val="00A075EA"/>
    <w:rsid w:val="00A14B56"/>
    <w:rsid w:val="00A16036"/>
    <w:rsid w:val="00A20754"/>
    <w:rsid w:val="00A23EFD"/>
    <w:rsid w:val="00A24443"/>
    <w:rsid w:val="00A24FA8"/>
    <w:rsid w:val="00A34CA3"/>
    <w:rsid w:val="00A4137E"/>
    <w:rsid w:val="00A415C6"/>
    <w:rsid w:val="00A51C06"/>
    <w:rsid w:val="00A5469E"/>
    <w:rsid w:val="00A5569A"/>
    <w:rsid w:val="00A55798"/>
    <w:rsid w:val="00A569B1"/>
    <w:rsid w:val="00A57BE0"/>
    <w:rsid w:val="00A70601"/>
    <w:rsid w:val="00A707A3"/>
    <w:rsid w:val="00A77DF8"/>
    <w:rsid w:val="00A863F3"/>
    <w:rsid w:val="00A97083"/>
    <w:rsid w:val="00AA0869"/>
    <w:rsid w:val="00AA7736"/>
    <w:rsid w:val="00AB5B5A"/>
    <w:rsid w:val="00AB66A9"/>
    <w:rsid w:val="00AB7371"/>
    <w:rsid w:val="00AC0B99"/>
    <w:rsid w:val="00AC3A97"/>
    <w:rsid w:val="00AD5327"/>
    <w:rsid w:val="00AF197C"/>
    <w:rsid w:val="00AF4152"/>
    <w:rsid w:val="00AF4464"/>
    <w:rsid w:val="00AF7E60"/>
    <w:rsid w:val="00B13E08"/>
    <w:rsid w:val="00B22E8F"/>
    <w:rsid w:val="00B275AD"/>
    <w:rsid w:val="00B3643D"/>
    <w:rsid w:val="00B415C8"/>
    <w:rsid w:val="00B557FC"/>
    <w:rsid w:val="00B631AE"/>
    <w:rsid w:val="00B63395"/>
    <w:rsid w:val="00B74B6C"/>
    <w:rsid w:val="00B812E2"/>
    <w:rsid w:val="00B8296C"/>
    <w:rsid w:val="00B82A6E"/>
    <w:rsid w:val="00B836DD"/>
    <w:rsid w:val="00B83A16"/>
    <w:rsid w:val="00B83C2F"/>
    <w:rsid w:val="00B9759E"/>
    <w:rsid w:val="00BA0BAC"/>
    <w:rsid w:val="00BA1FF4"/>
    <w:rsid w:val="00BA76F7"/>
    <w:rsid w:val="00BB21B6"/>
    <w:rsid w:val="00BB7B3E"/>
    <w:rsid w:val="00BC4088"/>
    <w:rsid w:val="00BD0422"/>
    <w:rsid w:val="00BD11A7"/>
    <w:rsid w:val="00BD6301"/>
    <w:rsid w:val="00BE0485"/>
    <w:rsid w:val="00BE31B9"/>
    <w:rsid w:val="00BE34E4"/>
    <w:rsid w:val="00BE493D"/>
    <w:rsid w:val="00BE55A2"/>
    <w:rsid w:val="00BE5D6F"/>
    <w:rsid w:val="00BF5A05"/>
    <w:rsid w:val="00C0608C"/>
    <w:rsid w:val="00C11741"/>
    <w:rsid w:val="00C364AE"/>
    <w:rsid w:val="00C403F5"/>
    <w:rsid w:val="00C46CFC"/>
    <w:rsid w:val="00C55981"/>
    <w:rsid w:val="00C568C9"/>
    <w:rsid w:val="00C56C78"/>
    <w:rsid w:val="00C61215"/>
    <w:rsid w:val="00C6526A"/>
    <w:rsid w:val="00C667CA"/>
    <w:rsid w:val="00C6695B"/>
    <w:rsid w:val="00C73065"/>
    <w:rsid w:val="00C7401E"/>
    <w:rsid w:val="00C747CB"/>
    <w:rsid w:val="00C76C73"/>
    <w:rsid w:val="00C80A1E"/>
    <w:rsid w:val="00C87949"/>
    <w:rsid w:val="00C922FA"/>
    <w:rsid w:val="00C93A20"/>
    <w:rsid w:val="00C93B25"/>
    <w:rsid w:val="00C96ABA"/>
    <w:rsid w:val="00CA13B5"/>
    <w:rsid w:val="00CA1EB8"/>
    <w:rsid w:val="00CA2A75"/>
    <w:rsid w:val="00CA5E72"/>
    <w:rsid w:val="00CA6D74"/>
    <w:rsid w:val="00CA6F5B"/>
    <w:rsid w:val="00CC2A4D"/>
    <w:rsid w:val="00CE0493"/>
    <w:rsid w:val="00CE13E3"/>
    <w:rsid w:val="00CE1DE9"/>
    <w:rsid w:val="00CF4340"/>
    <w:rsid w:val="00D103E4"/>
    <w:rsid w:val="00D21552"/>
    <w:rsid w:val="00D46E8A"/>
    <w:rsid w:val="00D47E3D"/>
    <w:rsid w:val="00D52426"/>
    <w:rsid w:val="00D53230"/>
    <w:rsid w:val="00D6244A"/>
    <w:rsid w:val="00D637EB"/>
    <w:rsid w:val="00D739D7"/>
    <w:rsid w:val="00D74195"/>
    <w:rsid w:val="00D84402"/>
    <w:rsid w:val="00D918B1"/>
    <w:rsid w:val="00D94CA8"/>
    <w:rsid w:val="00D97970"/>
    <w:rsid w:val="00DB03E2"/>
    <w:rsid w:val="00DB6878"/>
    <w:rsid w:val="00DB7B43"/>
    <w:rsid w:val="00DC0EEB"/>
    <w:rsid w:val="00DC4742"/>
    <w:rsid w:val="00DC5712"/>
    <w:rsid w:val="00DC6F4E"/>
    <w:rsid w:val="00DC7934"/>
    <w:rsid w:val="00DF4BAC"/>
    <w:rsid w:val="00DF53E5"/>
    <w:rsid w:val="00DF6AF2"/>
    <w:rsid w:val="00E02118"/>
    <w:rsid w:val="00E218B7"/>
    <w:rsid w:val="00E22B6A"/>
    <w:rsid w:val="00E43413"/>
    <w:rsid w:val="00E44891"/>
    <w:rsid w:val="00E450C2"/>
    <w:rsid w:val="00E54EB4"/>
    <w:rsid w:val="00E5745F"/>
    <w:rsid w:val="00E62C93"/>
    <w:rsid w:val="00E641BC"/>
    <w:rsid w:val="00E64FF8"/>
    <w:rsid w:val="00E67341"/>
    <w:rsid w:val="00E754F8"/>
    <w:rsid w:val="00E77C60"/>
    <w:rsid w:val="00E85CFF"/>
    <w:rsid w:val="00E934EB"/>
    <w:rsid w:val="00E93B64"/>
    <w:rsid w:val="00E95953"/>
    <w:rsid w:val="00E95DBC"/>
    <w:rsid w:val="00E972EB"/>
    <w:rsid w:val="00EA704A"/>
    <w:rsid w:val="00EC0FE8"/>
    <w:rsid w:val="00EC4DD1"/>
    <w:rsid w:val="00EC67EB"/>
    <w:rsid w:val="00EC6DC1"/>
    <w:rsid w:val="00ED115B"/>
    <w:rsid w:val="00ED6993"/>
    <w:rsid w:val="00EE5434"/>
    <w:rsid w:val="00F00620"/>
    <w:rsid w:val="00F05496"/>
    <w:rsid w:val="00F054BA"/>
    <w:rsid w:val="00F069F5"/>
    <w:rsid w:val="00F17BC7"/>
    <w:rsid w:val="00F204C7"/>
    <w:rsid w:val="00F23324"/>
    <w:rsid w:val="00F37551"/>
    <w:rsid w:val="00F530FE"/>
    <w:rsid w:val="00F60388"/>
    <w:rsid w:val="00F63151"/>
    <w:rsid w:val="00F6708D"/>
    <w:rsid w:val="00F834A7"/>
    <w:rsid w:val="00F8424C"/>
    <w:rsid w:val="00F91864"/>
    <w:rsid w:val="00FA7F91"/>
    <w:rsid w:val="00FC28D3"/>
    <w:rsid w:val="00FC78B4"/>
    <w:rsid w:val="00FD4EE0"/>
    <w:rsid w:val="00FD537C"/>
    <w:rsid w:val="00FE2976"/>
    <w:rsid w:val="00FE3DA1"/>
    <w:rsid w:val="00FF15E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D5EF0"/>
  <w15:chartTrackingRefBased/>
  <w15:docId w15:val="{DCE86CE2-E141-4EEB-BFAE-322C8EAB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5F7C2A"/>
    <w:rPr>
      <w:rFonts w:ascii="Arial" w:hAnsi="Arial" w:cs="Arial"/>
      <w:color w:val="auto"/>
      <w:sz w:val="20"/>
    </w:rPr>
  </w:style>
  <w:style w:type="character" w:customStyle="1" w:styleId="EmailStyle161">
    <w:name w:val="EmailStyle161"/>
    <w:semiHidden/>
    <w:rsid w:val="005F7C2A"/>
    <w:rPr>
      <w:rFonts w:ascii="Arial" w:hAnsi="Arial" w:cs="Arial"/>
      <w:color w:val="auto"/>
      <w:sz w:val="20"/>
    </w:r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rFonts w:eastAsia="Times New Roman"/>
      <w:sz w:val="24"/>
    </w:rPr>
  </w:style>
  <w:style w:type="paragraph" w:styleId="EnvelopeReturn">
    <w:name w:val="envelope return"/>
    <w:basedOn w:val="Normal"/>
    <w:rsid w:val="00850A4D"/>
    <w:rPr>
      <w:rFonts w:eastAsia="Times New Roman"/>
    </w:rPr>
  </w:style>
  <w:style w:type="table" w:styleId="TableGrid">
    <w:name w:val="Table Grid"/>
    <w:basedOn w:val="TableNormal"/>
    <w:rsid w:val="00FA7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F4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4BAC"/>
  </w:style>
  <w:style w:type="paragraph" w:styleId="Footer">
    <w:name w:val="footer"/>
    <w:basedOn w:val="Normal"/>
    <w:link w:val="FooterChar"/>
    <w:uiPriority w:val="99"/>
    <w:unhideWhenUsed/>
    <w:rsid w:val="00DF4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BAC"/>
  </w:style>
  <w:style w:type="paragraph" w:styleId="BalloonText">
    <w:name w:val="Balloon Text"/>
    <w:basedOn w:val="Normal"/>
    <w:link w:val="BalloonTextChar"/>
    <w:semiHidden/>
    <w:unhideWhenUsed/>
    <w:rsid w:val="009068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6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24D5D54F.dotm</Template>
  <TotalTime>44</TotalTime>
  <Pages>8</Pages>
  <Words>2517</Words>
  <Characters>18653</Characters>
  <Application>Microsoft Office Word</Application>
  <DocSecurity>0</DocSecurity>
  <Lines>155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21128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Vander Hamm</dc:creator>
  <cp:keywords/>
  <dc:description/>
  <cp:lastModifiedBy>Vander Hamm, Janelle</cp:lastModifiedBy>
  <cp:revision>11</cp:revision>
  <cp:lastPrinted>2019-01-22T15:03:00Z</cp:lastPrinted>
  <dcterms:created xsi:type="dcterms:W3CDTF">2019-01-22T15:10:00Z</dcterms:created>
  <dcterms:modified xsi:type="dcterms:W3CDTF">2019-01-22T15:56:00Z</dcterms:modified>
</cp:coreProperties>
</file>