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B5A" w:rsidRPr="00FA7F91" w:rsidRDefault="00FA7F91" w:rsidP="00C61215">
      <w:pPr>
        <w:keepNext/>
        <w:keepLines/>
        <w:jc w:val="center"/>
        <w:rPr>
          <w:color w:val="C00000"/>
          <w:sz w:val="28"/>
          <w:szCs w:val="28"/>
        </w:rPr>
      </w:pPr>
      <w:bookmarkStart w:id="0" w:name="_GoBack"/>
      <w:bookmarkEnd w:id="0"/>
      <w:r w:rsidRPr="00FA7F91">
        <w:rPr>
          <w:color w:val="C00000"/>
          <w:sz w:val="28"/>
          <w:szCs w:val="28"/>
        </w:rPr>
        <w:t>Maintenance Schedule</w:t>
      </w:r>
    </w:p>
    <w:p w:rsidR="00FA7F91" w:rsidRDefault="00FA7F91" w:rsidP="00C61215">
      <w:pPr>
        <w:keepNext/>
        <w:keepLines/>
        <w:rPr>
          <w:sz w:val="22"/>
          <w:szCs w:val="22"/>
        </w:rPr>
      </w:pP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952"/>
        <w:gridCol w:w="720"/>
        <w:gridCol w:w="2610"/>
        <w:gridCol w:w="810"/>
        <w:gridCol w:w="2160"/>
        <w:gridCol w:w="720"/>
        <w:gridCol w:w="1260"/>
        <w:gridCol w:w="720"/>
        <w:gridCol w:w="1710"/>
      </w:tblGrid>
      <w:tr w:rsidR="000674FD" w:rsidTr="007100F2">
        <w:tc>
          <w:tcPr>
            <w:tcW w:w="738" w:type="dxa"/>
          </w:tcPr>
          <w:p w:rsidR="000674FD" w:rsidRPr="00FA7F91" w:rsidRDefault="000674FD" w:rsidP="00C61215">
            <w:pPr>
              <w:keepNext/>
              <w:keepLines/>
            </w:pPr>
            <w:r w:rsidRPr="00FA7F91">
              <w:t>VIN#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0674FD" w:rsidRDefault="000674FD" w:rsidP="00C61215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20" w:type="dxa"/>
          </w:tcPr>
          <w:p w:rsidR="000674FD" w:rsidRPr="00FA7F91" w:rsidRDefault="000674FD" w:rsidP="00C61215">
            <w:pPr>
              <w:keepNext/>
              <w:keepLines/>
            </w:pPr>
            <w:r>
              <w:t>Make</w:t>
            </w:r>
          </w:p>
        </w:tc>
        <w:tc>
          <w:tcPr>
            <w:tcW w:w="2610" w:type="dxa"/>
          </w:tcPr>
          <w:p w:rsidR="000674FD" w:rsidRPr="00D637F5" w:rsidRDefault="000674FD" w:rsidP="00C61215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810" w:type="dxa"/>
          </w:tcPr>
          <w:p w:rsidR="000674FD" w:rsidRPr="00FA7F91" w:rsidRDefault="000674FD" w:rsidP="00C61215">
            <w:pPr>
              <w:keepNext/>
              <w:keepLines/>
            </w:pPr>
            <w:r>
              <w:t>Model</w:t>
            </w:r>
          </w:p>
        </w:tc>
        <w:tc>
          <w:tcPr>
            <w:tcW w:w="2160" w:type="dxa"/>
          </w:tcPr>
          <w:p w:rsidR="000674FD" w:rsidRPr="00D637F5" w:rsidRDefault="000674FD" w:rsidP="00C61215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20" w:type="dxa"/>
          </w:tcPr>
          <w:p w:rsidR="000674FD" w:rsidRPr="00FA7F91" w:rsidRDefault="000674FD" w:rsidP="00C61215">
            <w:pPr>
              <w:keepNext/>
              <w:keepLines/>
            </w:pPr>
            <w:r>
              <w:t>Year</w:t>
            </w:r>
          </w:p>
        </w:tc>
        <w:tc>
          <w:tcPr>
            <w:tcW w:w="1260" w:type="dxa"/>
          </w:tcPr>
          <w:p w:rsidR="000674FD" w:rsidRPr="00D637F5" w:rsidRDefault="000674FD" w:rsidP="00C61215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20" w:type="dxa"/>
          </w:tcPr>
          <w:p w:rsidR="000674FD" w:rsidRPr="00FA7F91" w:rsidRDefault="000674FD" w:rsidP="00C61215">
            <w:pPr>
              <w:keepNext/>
              <w:keepLines/>
            </w:pPr>
            <w:r>
              <w:t>Other</w:t>
            </w:r>
          </w:p>
        </w:tc>
        <w:tc>
          <w:tcPr>
            <w:tcW w:w="1710" w:type="dxa"/>
          </w:tcPr>
          <w:p w:rsidR="000674FD" w:rsidRPr="00D637F5" w:rsidRDefault="000674FD" w:rsidP="00C61215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</w:tr>
    </w:tbl>
    <w:p w:rsidR="00DB6878" w:rsidRDefault="00DB6878" w:rsidP="0000201B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607959" w:rsidTr="00A23EFD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959" w:rsidRPr="00FA7F91" w:rsidRDefault="00607959" w:rsidP="0000201B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607959" w:rsidRPr="000823EB" w:rsidRDefault="00607959" w:rsidP="005164B3">
            <w:pPr>
              <w:rPr>
                <w:color w:val="C00000"/>
                <w:sz w:val="16"/>
                <w:szCs w:val="16"/>
              </w:rPr>
            </w:pPr>
          </w:p>
        </w:tc>
      </w:tr>
      <w:tr w:rsidR="0053000D" w:rsidTr="005164B3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5164B3" w:rsidRDefault="005164B3" w:rsidP="005164B3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5164B3" w:rsidRDefault="005164B3" w:rsidP="005164B3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5164B3" w:rsidRDefault="005164B3" w:rsidP="005164B3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E25E41">
              <w:rPr>
                <w:sz w:val="22"/>
                <w:szCs w:val="22"/>
              </w:rPr>
            </w:r>
            <w:r w:rsidR="00E25E4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5164B3" w:rsidRPr="0082600B" w:rsidRDefault="005164B3" w:rsidP="00E25E41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5164B3" w:rsidRDefault="005164B3" w:rsidP="005164B3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E25E41">
              <w:rPr>
                <w:sz w:val="22"/>
                <w:szCs w:val="22"/>
              </w:rPr>
            </w:r>
            <w:r w:rsidR="00E25E4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164B3" w:rsidRPr="0082600B" w:rsidRDefault="005164B3" w:rsidP="00E25E41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5164B3" w:rsidRDefault="005164B3" w:rsidP="005164B3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E25E41">
              <w:rPr>
                <w:sz w:val="22"/>
                <w:szCs w:val="22"/>
              </w:rPr>
            </w:r>
            <w:r w:rsidR="00E25E4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5164B3" w:rsidRPr="0082600B" w:rsidRDefault="005164B3" w:rsidP="00E25E41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B3" w:rsidRDefault="005164B3" w:rsidP="005164B3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E25E41">
              <w:rPr>
                <w:sz w:val="22"/>
                <w:szCs w:val="22"/>
              </w:rPr>
            </w:r>
            <w:r w:rsidR="00E25E4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B3" w:rsidRPr="0082600B" w:rsidRDefault="005164B3" w:rsidP="00E25E41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B3" w:rsidRDefault="005164B3" w:rsidP="005164B3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E25E41">
              <w:rPr>
                <w:sz w:val="22"/>
                <w:szCs w:val="22"/>
              </w:rPr>
            </w:r>
            <w:r w:rsidR="00E25E4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5164B3" w:rsidP="00E25E41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53000D" w:rsidRPr="0082600B" w:rsidRDefault="0053000D" w:rsidP="00843C35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012250" w:rsidRDefault="00012250" w:rsidP="00012250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843C35" w:rsidRDefault="00843C35" w:rsidP="00012250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012250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012250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012250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012250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012250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012250">
      <w:pPr>
        <w:rPr>
          <w:sz w:val="22"/>
          <w:szCs w:val="22"/>
        </w:rPr>
      </w:pPr>
    </w:p>
    <w:p w:rsidR="00843C35" w:rsidRDefault="00843C35" w:rsidP="00012250">
      <w:pPr>
        <w:rPr>
          <w:sz w:val="22"/>
          <w:szCs w:val="22"/>
        </w:rPr>
      </w:pPr>
    </w:p>
    <w:p w:rsidR="00843C35" w:rsidRDefault="00843C35" w:rsidP="00012250">
      <w:pPr>
        <w:rPr>
          <w:sz w:val="22"/>
          <w:szCs w:val="22"/>
        </w:rPr>
      </w:pPr>
    </w:p>
    <w:p w:rsidR="00843C35" w:rsidRDefault="00843C35" w:rsidP="00843C35">
      <w:pPr>
        <w:keepNext/>
        <w:keepLines/>
        <w:jc w:val="center"/>
        <w:rPr>
          <w:color w:val="C00000"/>
          <w:sz w:val="28"/>
          <w:szCs w:val="28"/>
        </w:rPr>
      </w:pPr>
      <w:r w:rsidRPr="00FA7F91">
        <w:rPr>
          <w:color w:val="C00000"/>
          <w:sz w:val="28"/>
          <w:szCs w:val="28"/>
        </w:rPr>
        <w:t>Maintenance Schedule</w:t>
      </w:r>
      <w:r w:rsidR="00A97083">
        <w:rPr>
          <w:color w:val="C00000"/>
          <w:sz w:val="28"/>
          <w:szCs w:val="28"/>
        </w:rPr>
        <w:t xml:space="preserve"> (Cont’d)</w:t>
      </w:r>
    </w:p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952"/>
        <w:gridCol w:w="720"/>
        <w:gridCol w:w="2610"/>
        <w:gridCol w:w="810"/>
        <w:gridCol w:w="2160"/>
        <w:gridCol w:w="720"/>
        <w:gridCol w:w="1260"/>
        <w:gridCol w:w="720"/>
        <w:gridCol w:w="1710"/>
      </w:tblGrid>
      <w:tr w:rsidR="00E25E41" w:rsidTr="00785D87">
        <w:tc>
          <w:tcPr>
            <w:tcW w:w="738" w:type="dxa"/>
          </w:tcPr>
          <w:p w:rsidR="00E25E41" w:rsidRPr="00FA7F91" w:rsidRDefault="00E25E41" w:rsidP="00785D87">
            <w:pPr>
              <w:keepNext/>
              <w:keepLines/>
            </w:pPr>
            <w:r w:rsidRPr="00FA7F91">
              <w:t>VIN#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:rsidR="00E25E41" w:rsidRPr="00FA7F91" w:rsidRDefault="00E25E41" w:rsidP="00785D87">
            <w:pPr>
              <w:keepNext/>
              <w:keepLines/>
            </w:pPr>
            <w:r>
              <w:t>Make</w:t>
            </w:r>
          </w:p>
        </w:tc>
        <w:tc>
          <w:tcPr>
            <w:tcW w:w="2610" w:type="dxa"/>
          </w:tcPr>
          <w:p w:rsidR="00E25E41" w:rsidRPr="00D637F5" w:rsidRDefault="00E25E41" w:rsidP="00785D87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810" w:type="dxa"/>
          </w:tcPr>
          <w:p w:rsidR="00E25E41" w:rsidRPr="00FA7F91" w:rsidRDefault="00E25E41" w:rsidP="00785D87">
            <w:pPr>
              <w:keepNext/>
              <w:keepLines/>
            </w:pPr>
            <w:r>
              <w:t>Model</w:t>
            </w:r>
          </w:p>
        </w:tc>
        <w:tc>
          <w:tcPr>
            <w:tcW w:w="2160" w:type="dxa"/>
          </w:tcPr>
          <w:p w:rsidR="00E25E41" w:rsidRPr="00D637F5" w:rsidRDefault="00E25E41" w:rsidP="00785D87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20" w:type="dxa"/>
          </w:tcPr>
          <w:p w:rsidR="00E25E41" w:rsidRPr="00FA7F91" w:rsidRDefault="00E25E41" w:rsidP="00785D87">
            <w:pPr>
              <w:keepNext/>
              <w:keepLines/>
            </w:pPr>
            <w:r>
              <w:t>Year</w:t>
            </w:r>
          </w:p>
        </w:tc>
        <w:tc>
          <w:tcPr>
            <w:tcW w:w="1260" w:type="dxa"/>
          </w:tcPr>
          <w:p w:rsidR="00E25E41" w:rsidRPr="00D637F5" w:rsidRDefault="00E25E41" w:rsidP="00785D87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20" w:type="dxa"/>
          </w:tcPr>
          <w:p w:rsidR="00E25E41" w:rsidRPr="00FA7F91" w:rsidRDefault="00E25E41" w:rsidP="00785D87">
            <w:pPr>
              <w:keepNext/>
              <w:keepLines/>
            </w:pPr>
            <w:r>
              <w:t>Other</w:t>
            </w:r>
          </w:p>
        </w:tc>
        <w:tc>
          <w:tcPr>
            <w:tcW w:w="1710" w:type="dxa"/>
          </w:tcPr>
          <w:p w:rsidR="00E25E41" w:rsidRPr="00D637F5" w:rsidRDefault="00E25E41" w:rsidP="00785D87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</w:tr>
    </w:tbl>
    <w:p w:rsidR="00E25E41" w:rsidRP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843C35" w:rsidRDefault="00843C35" w:rsidP="00843C35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rPr>
          <w:sz w:val="22"/>
          <w:szCs w:val="22"/>
        </w:rPr>
      </w:pPr>
    </w:p>
    <w:p w:rsidR="00E25E41" w:rsidRDefault="00E25E41" w:rsidP="00E25E41">
      <w:pPr>
        <w:rPr>
          <w:sz w:val="22"/>
          <w:szCs w:val="22"/>
        </w:rPr>
      </w:pPr>
    </w:p>
    <w:p w:rsidR="00E25E41" w:rsidRDefault="00E25E41" w:rsidP="00E25E41">
      <w:pPr>
        <w:rPr>
          <w:sz w:val="22"/>
          <w:szCs w:val="22"/>
        </w:rPr>
      </w:pPr>
    </w:p>
    <w:p w:rsidR="00E25E41" w:rsidRDefault="00E25E41" w:rsidP="00E25E41">
      <w:pPr>
        <w:keepNext/>
        <w:keepLines/>
        <w:jc w:val="center"/>
        <w:rPr>
          <w:color w:val="C00000"/>
          <w:sz w:val="28"/>
          <w:szCs w:val="28"/>
        </w:rPr>
      </w:pPr>
      <w:r w:rsidRPr="00FA7F91">
        <w:rPr>
          <w:color w:val="C00000"/>
          <w:sz w:val="28"/>
          <w:szCs w:val="28"/>
        </w:rPr>
        <w:t>Maintenance Schedule</w:t>
      </w:r>
      <w:r>
        <w:rPr>
          <w:color w:val="C00000"/>
          <w:sz w:val="28"/>
          <w:szCs w:val="28"/>
        </w:rPr>
        <w:t xml:space="preserve"> (Cont’d)</w:t>
      </w:r>
    </w:p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952"/>
        <w:gridCol w:w="720"/>
        <w:gridCol w:w="2610"/>
        <w:gridCol w:w="810"/>
        <w:gridCol w:w="2160"/>
        <w:gridCol w:w="720"/>
        <w:gridCol w:w="1260"/>
        <w:gridCol w:w="720"/>
        <w:gridCol w:w="1710"/>
      </w:tblGrid>
      <w:tr w:rsidR="00E25E41" w:rsidTr="00785D87">
        <w:tc>
          <w:tcPr>
            <w:tcW w:w="738" w:type="dxa"/>
          </w:tcPr>
          <w:p w:rsidR="00E25E41" w:rsidRPr="00FA7F91" w:rsidRDefault="00E25E41" w:rsidP="00785D87">
            <w:pPr>
              <w:keepNext/>
              <w:keepLines/>
            </w:pPr>
            <w:r w:rsidRPr="00FA7F91">
              <w:t>VIN#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:rsidR="00E25E41" w:rsidRPr="00FA7F91" w:rsidRDefault="00E25E41" w:rsidP="00785D87">
            <w:pPr>
              <w:keepNext/>
              <w:keepLines/>
            </w:pPr>
            <w:r>
              <w:t>Make</w:t>
            </w:r>
          </w:p>
        </w:tc>
        <w:tc>
          <w:tcPr>
            <w:tcW w:w="2610" w:type="dxa"/>
          </w:tcPr>
          <w:p w:rsidR="00E25E41" w:rsidRPr="00D637F5" w:rsidRDefault="00E25E41" w:rsidP="00785D87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810" w:type="dxa"/>
          </w:tcPr>
          <w:p w:rsidR="00E25E41" w:rsidRPr="00FA7F91" w:rsidRDefault="00E25E41" w:rsidP="00785D87">
            <w:pPr>
              <w:keepNext/>
              <w:keepLines/>
            </w:pPr>
            <w:r>
              <w:t>Model</w:t>
            </w:r>
          </w:p>
        </w:tc>
        <w:tc>
          <w:tcPr>
            <w:tcW w:w="2160" w:type="dxa"/>
          </w:tcPr>
          <w:p w:rsidR="00E25E41" w:rsidRPr="00D637F5" w:rsidRDefault="00E25E41" w:rsidP="00785D87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20" w:type="dxa"/>
          </w:tcPr>
          <w:p w:rsidR="00E25E41" w:rsidRPr="00FA7F91" w:rsidRDefault="00E25E41" w:rsidP="00785D87">
            <w:pPr>
              <w:keepNext/>
              <w:keepLines/>
            </w:pPr>
            <w:r>
              <w:t>Year</w:t>
            </w:r>
          </w:p>
        </w:tc>
        <w:tc>
          <w:tcPr>
            <w:tcW w:w="1260" w:type="dxa"/>
          </w:tcPr>
          <w:p w:rsidR="00E25E41" w:rsidRPr="00D637F5" w:rsidRDefault="00E25E41" w:rsidP="00785D87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20" w:type="dxa"/>
          </w:tcPr>
          <w:p w:rsidR="00E25E41" w:rsidRPr="00FA7F91" w:rsidRDefault="00E25E41" w:rsidP="00785D87">
            <w:pPr>
              <w:keepNext/>
              <w:keepLines/>
            </w:pPr>
            <w:r>
              <w:t>Other</w:t>
            </w:r>
          </w:p>
        </w:tc>
        <w:tc>
          <w:tcPr>
            <w:tcW w:w="1710" w:type="dxa"/>
          </w:tcPr>
          <w:p w:rsidR="00E25E41" w:rsidRPr="00D637F5" w:rsidRDefault="00E25E41" w:rsidP="00785D87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</w:tr>
    </w:tbl>
    <w:p w:rsidR="00E25E41" w:rsidRP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rPr>
          <w:sz w:val="22"/>
          <w:szCs w:val="22"/>
        </w:rPr>
      </w:pPr>
    </w:p>
    <w:p w:rsidR="00E25E41" w:rsidRDefault="00E25E41" w:rsidP="00E25E41">
      <w:pPr>
        <w:rPr>
          <w:sz w:val="22"/>
          <w:szCs w:val="22"/>
        </w:rPr>
      </w:pPr>
    </w:p>
    <w:p w:rsidR="00E25E41" w:rsidRDefault="00E25E41" w:rsidP="00E25E41">
      <w:pPr>
        <w:rPr>
          <w:sz w:val="22"/>
          <w:szCs w:val="22"/>
        </w:rPr>
      </w:pPr>
    </w:p>
    <w:p w:rsidR="00E25E41" w:rsidRDefault="00E25E41" w:rsidP="00E25E41">
      <w:pPr>
        <w:keepNext/>
        <w:keepLines/>
        <w:jc w:val="center"/>
        <w:rPr>
          <w:color w:val="C00000"/>
          <w:sz w:val="28"/>
          <w:szCs w:val="28"/>
        </w:rPr>
      </w:pPr>
      <w:r w:rsidRPr="00FA7F91">
        <w:rPr>
          <w:color w:val="C00000"/>
          <w:sz w:val="28"/>
          <w:szCs w:val="28"/>
        </w:rPr>
        <w:t>Maintenance Schedule</w:t>
      </w:r>
      <w:r>
        <w:rPr>
          <w:color w:val="C00000"/>
          <w:sz w:val="28"/>
          <w:szCs w:val="28"/>
        </w:rPr>
        <w:t xml:space="preserve"> (Cont’d)</w:t>
      </w:r>
    </w:p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952"/>
        <w:gridCol w:w="720"/>
        <w:gridCol w:w="2610"/>
        <w:gridCol w:w="810"/>
        <w:gridCol w:w="2160"/>
        <w:gridCol w:w="720"/>
        <w:gridCol w:w="1260"/>
        <w:gridCol w:w="720"/>
        <w:gridCol w:w="1710"/>
      </w:tblGrid>
      <w:tr w:rsidR="00E25E41" w:rsidTr="00785D87">
        <w:tc>
          <w:tcPr>
            <w:tcW w:w="738" w:type="dxa"/>
          </w:tcPr>
          <w:p w:rsidR="00E25E41" w:rsidRPr="00FA7F91" w:rsidRDefault="00E25E41" w:rsidP="00785D87">
            <w:pPr>
              <w:keepNext/>
              <w:keepLines/>
            </w:pPr>
            <w:r w:rsidRPr="00FA7F91">
              <w:t>VIN#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:rsidR="00E25E41" w:rsidRPr="00FA7F91" w:rsidRDefault="00E25E41" w:rsidP="00785D87">
            <w:pPr>
              <w:keepNext/>
              <w:keepLines/>
            </w:pPr>
            <w:r>
              <w:t>Make</w:t>
            </w:r>
          </w:p>
        </w:tc>
        <w:tc>
          <w:tcPr>
            <w:tcW w:w="2610" w:type="dxa"/>
          </w:tcPr>
          <w:p w:rsidR="00E25E41" w:rsidRPr="00D637F5" w:rsidRDefault="00E25E41" w:rsidP="00785D87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810" w:type="dxa"/>
          </w:tcPr>
          <w:p w:rsidR="00E25E41" w:rsidRPr="00FA7F91" w:rsidRDefault="00E25E41" w:rsidP="00785D87">
            <w:pPr>
              <w:keepNext/>
              <w:keepLines/>
            </w:pPr>
            <w:r>
              <w:t>Model</w:t>
            </w:r>
          </w:p>
        </w:tc>
        <w:tc>
          <w:tcPr>
            <w:tcW w:w="2160" w:type="dxa"/>
          </w:tcPr>
          <w:p w:rsidR="00E25E41" w:rsidRPr="00D637F5" w:rsidRDefault="00E25E41" w:rsidP="00785D87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20" w:type="dxa"/>
          </w:tcPr>
          <w:p w:rsidR="00E25E41" w:rsidRPr="00FA7F91" w:rsidRDefault="00E25E41" w:rsidP="00785D87">
            <w:pPr>
              <w:keepNext/>
              <w:keepLines/>
            </w:pPr>
            <w:r>
              <w:t>Year</w:t>
            </w:r>
          </w:p>
        </w:tc>
        <w:tc>
          <w:tcPr>
            <w:tcW w:w="1260" w:type="dxa"/>
          </w:tcPr>
          <w:p w:rsidR="00E25E41" w:rsidRPr="00D637F5" w:rsidRDefault="00E25E41" w:rsidP="00785D87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20" w:type="dxa"/>
          </w:tcPr>
          <w:p w:rsidR="00E25E41" w:rsidRPr="00FA7F91" w:rsidRDefault="00E25E41" w:rsidP="00785D87">
            <w:pPr>
              <w:keepNext/>
              <w:keepLines/>
            </w:pPr>
            <w:r>
              <w:t>Other</w:t>
            </w:r>
          </w:p>
        </w:tc>
        <w:tc>
          <w:tcPr>
            <w:tcW w:w="1710" w:type="dxa"/>
          </w:tcPr>
          <w:p w:rsidR="00E25E41" w:rsidRPr="00D637F5" w:rsidRDefault="00E25E41" w:rsidP="00785D87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</w:tr>
    </w:tbl>
    <w:p w:rsidR="00E25E41" w:rsidRP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rPr>
          <w:sz w:val="22"/>
          <w:szCs w:val="22"/>
        </w:rPr>
      </w:pPr>
    </w:p>
    <w:p w:rsidR="00E25E41" w:rsidRDefault="00E25E41" w:rsidP="00E25E41">
      <w:pPr>
        <w:rPr>
          <w:sz w:val="22"/>
          <w:szCs w:val="22"/>
        </w:rPr>
      </w:pPr>
    </w:p>
    <w:p w:rsidR="00E25E41" w:rsidRDefault="00E25E41" w:rsidP="00E25E41">
      <w:pPr>
        <w:rPr>
          <w:sz w:val="22"/>
          <w:szCs w:val="22"/>
        </w:rPr>
      </w:pPr>
    </w:p>
    <w:p w:rsidR="00E25E41" w:rsidRDefault="00E25E41" w:rsidP="00E25E41">
      <w:pPr>
        <w:keepNext/>
        <w:keepLines/>
        <w:jc w:val="center"/>
        <w:rPr>
          <w:color w:val="C00000"/>
          <w:sz w:val="28"/>
          <w:szCs w:val="28"/>
        </w:rPr>
      </w:pPr>
      <w:r w:rsidRPr="00FA7F91">
        <w:rPr>
          <w:color w:val="C00000"/>
          <w:sz w:val="28"/>
          <w:szCs w:val="28"/>
        </w:rPr>
        <w:t>Maintenance Schedule</w:t>
      </w:r>
      <w:r>
        <w:rPr>
          <w:color w:val="C00000"/>
          <w:sz w:val="28"/>
          <w:szCs w:val="28"/>
        </w:rPr>
        <w:t xml:space="preserve"> (Cont’d)</w:t>
      </w:r>
    </w:p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952"/>
        <w:gridCol w:w="720"/>
        <w:gridCol w:w="2610"/>
        <w:gridCol w:w="810"/>
        <w:gridCol w:w="2160"/>
        <w:gridCol w:w="720"/>
        <w:gridCol w:w="1260"/>
        <w:gridCol w:w="720"/>
        <w:gridCol w:w="1710"/>
      </w:tblGrid>
      <w:tr w:rsidR="00E25E41" w:rsidTr="00785D87">
        <w:tc>
          <w:tcPr>
            <w:tcW w:w="738" w:type="dxa"/>
          </w:tcPr>
          <w:p w:rsidR="00E25E41" w:rsidRPr="00FA7F91" w:rsidRDefault="00E25E41" w:rsidP="00785D87">
            <w:pPr>
              <w:keepNext/>
              <w:keepLines/>
            </w:pPr>
            <w:r w:rsidRPr="00FA7F91">
              <w:t>VIN#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:rsidR="00E25E41" w:rsidRPr="00FA7F91" w:rsidRDefault="00E25E41" w:rsidP="00785D87">
            <w:pPr>
              <w:keepNext/>
              <w:keepLines/>
            </w:pPr>
            <w:r>
              <w:t>Make</w:t>
            </w:r>
          </w:p>
        </w:tc>
        <w:tc>
          <w:tcPr>
            <w:tcW w:w="2610" w:type="dxa"/>
          </w:tcPr>
          <w:p w:rsidR="00E25E41" w:rsidRPr="00D637F5" w:rsidRDefault="00E25E41" w:rsidP="00785D87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810" w:type="dxa"/>
          </w:tcPr>
          <w:p w:rsidR="00E25E41" w:rsidRPr="00FA7F91" w:rsidRDefault="00E25E41" w:rsidP="00785D87">
            <w:pPr>
              <w:keepNext/>
              <w:keepLines/>
            </w:pPr>
            <w:r>
              <w:t>Model</w:t>
            </w:r>
          </w:p>
        </w:tc>
        <w:tc>
          <w:tcPr>
            <w:tcW w:w="2160" w:type="dxa"/>
          </w:tcPr>
          <w:p w:rsidR="00E25E41" w:rsidRPr="00D637F5" w:rsidRDefault="00E25E41" w:rsidP="00785D87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20" w:type="dxa"/>
          </w:tcPr>
          <w:p w:rsidR="00E25E41" w:rsidRPr="00FA7F91" w:rsidRDefault="00E25E41" w:rsidP="00785D87">
            <w:pPr>
              <w:keepNext/>
              <w:keepLines/>
            </w:pPr>
            <w:r>
              <w:t>Year</w:t>
            </w:r>
          </w:p>
        </w:tc>
        <w:tc>
          <w:tcPr>
            <w:tcW w:w="1260" w:type="dxa"/>
          </w:tcPr>
          <w:p w:rsidR="00E25E41" w:rsidRPr="00D637F5" w:rsidRDefault="00E25E41" w:rsidP="00785D87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20" w:type="dxa"/>
          </w:tcPr>
          <w:p w:rsidR="00E25E41" w:rsidRPr="00FA7F91" w:rsidRDefault="00E25E41" w:rsidP="00785D87">
            <w:pPr>
              <w:keepNext/>
              <w:keepLines/>
            </w:pPr>
            <w:r>
              <w:t>Other</w:t>
            </w:r>
          </w:p>
        </w:tc>
        <w:tc>
          <w:tcPr>
            <w:tcW w:w="1710" w:type="dxa"/>
          </w:tcPr>
          <w:p w:rsidR="00E25E41" w:rsidRPr="00D637F5" w:rsidRDefault="00E25E41" w:rsidP="00785D87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</w:tr>
    </w:tbl>
    <w:p w:rsidR="00E25E41" w:rsidRP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rPr>
          <w:sz w:val="22"/>
          <w:szCs w:val="22"/>
        </w:rPr>
      </w:pPr>
    </w:p>
    <w:p w:rsidR="00E25E41" w:rsidRDefault="00E25E41" w:rsidP="00E25E41">
      <w:pPr>
        <w:rPr>
          <w:sz w:val="22"/>
          <w:szCs w:val="22"/>
        </w:rPr>
      </w:pPr>
    </w:p>
    <w:p w:rsidR="00E25E41" w:rsidRDefault="00E25E41" w:rsidP="00E25E41">
      <w:pPr>
        <w:rPr>
          <w:sz w:val="22"/>
          <w:szCs w:val="22"/>
        </w:rPr>
      </w:pPr>
    </w:p>
    <w:p w:rsidR="00E25E41" w:rsidRDefault="00E25E41" w:rsidP="00E25E41">
      <w:pPr>
        <w:keepNext/>
        <w:keepLines/>
        <w:jc w:val="center"/>
        <w:rPr>
          <w:color w:val="C00000"/>
          <w:sz w:val="28"/>
          <w:szCs w:val="28"/>
        </w:rPr>
      </w:pPr>
      <w:r w:rsidRPr="00FA7F91">
        <w:rPr>
          <w:color w:val="C00000"/>
          <w:sz w:val="28"/>
          <w:szCs w:val="28"/>
        </w:rPr>
        <w:t>Maintenance Schedule</w:t>
      </w:r>
      <w:r>
        <w:rPr>
          <w:color w:val="C00000"/>
          <w:sz w:val="28"/>
          <w:szCs w:val="28"/>
        </w:rPr>
        <w:t xml:space="preserve"> (Cont’d)</w:t>
      </w:r>
    </w:p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952"/>
        <w:gridCol w:w="720"/>
        <w:gridCol w:w="2610"/>
        <w:gridCol w:w="810"/>
        <w:gridCol w:w="2160"/>
        <w:gridCol w:w="720"/>
        <w:gridCol w:w="1260"/>
        <w:gridCol w:w="720"/>
        <w:gridCol w:w="1710"/>
      </w:tblGrid>
      <w:tr w:rsidR="00E25E41" w:rsidTr="00785D87">
        <w:tc>
          <w:tcPr>
            <w:tcW w:w="738" w:type="dxa"/>
          </w:tcPr>
          <w:p w:rsidR="00E25E41" w:rsidRPr="00FA7F91" w:rsidRDefault="00E25E41" w:rsidP="00785D87">
            <w:pPr>
              <w:keepNext/>
              <w:keepLines/>
            </w:pPr>
            <w:r w:rsidRPr="00FA7F91">
              <w:t>VIN#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:rsidR="00E25E41" w:rsidRPr="00FA7F91" w:rsidRDefault="00E25E41" w:rsidP="00785D87">
            <w:pPr>
              <w:keepNext/>
              <w:keepLines/>
            </w:pPr>
            <w:r>
              <w:t>Make</w:t>
            </w:r>
          </w:p>
        </w:tc>
        <w:tc>
          <w:tcPr>
            <w:tcW w:w="2610" w:type="dxa"/>
          </w:tcPr>
          <w:p w:rsidR="00E25E41" w:rsidRPr="00D637F5" w:rsidRDefault="00E25E41" w:rsidP="00785D87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810" w:type="dxa"/>
          </w:tcPr>
          <w:p w:rsidR="00E25E41" w:rsidRPr="00FA7F91" w:rsidRDefault="00E25E41" w:rsidP="00785D87">
            <w:pPr>
              <w:keepNext/>
              <w:keepLines/>
            </w:pPr>
            <w:r>
              <w:t>Model</w:t>
            </w:r>
          </w:p>
        </w:tc>
        <w:tc>
          <w:tcPr>
            <w:tcW w:w="2160" w:type="dxa"/>
          </w:tcPr>
          <w:p w:rsidR="00E25E41" w:rsidRPr="00D637F5" w:rsidRDefault="00E25E41" w:rsidP="00785D87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20" w:type="dxa"/>
          </w:tcPr>
          <w:p w:rsidR="00E25E41" w:rsidRPr="00FA7F91" w:rsidRDefault="00E25E41" w:rsidP="00785D87">
            <w:pPr>
              <w:keepNext/>
              <w:keepLines/>
            </w:pPr>
            <w:r>
              <w:t>Year</w:t>
            </w:r>
          </w:p>
        </w:tc>
        <w:tc>
          <w:tcPr>
            <w:tcW w:w="1260" w:type="dxa"/>
          </w:tcPr>
          <w:p w:rsidR="00E25E41" w:rsidRPr="00D637F5" w:rsidRDefault="00E25E41" w:rsidP="00785D87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20" w:type="dxa"/>
          </w:tcPr>
          <w:p w:rsidR="00E25E41" w:rsidRPr="00FA7F91" w:rsidRDefault="00E25E41" w:rsidP="00785D87">
            <w:pPr>
              <w:keepNext/>
              <w:keepLines/>
            </w:pPr>
            <w:r>
              <w:t>Other</w:t>
            </w:r>
          </w:p>
        </w:tc>
        <w:tc>
          <w:tcPr>
            <w:tcW w:w="1710" w:type="dxa"/>
          </w:tcPr>
          <w:p w:rsidR="00E25E41" w:rsidRPr="00D637F5" w:rsidRDefault="00E25E41" w:rsidP="00785D87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</w:tr>
    </w:tbl>
    <w:p w:rsidR="00E25E41" w:rsidRP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rPr>
          <w:sz w:val="22"/>
          <w:szCs w:val="22"/>
        </w:rPr>
      </w:pPr>
    </w:p>
    <w:p w:rsidR="00E25E41" w:rsidRDefault="00E25E41" w:rsidP="00E25E41">
      <w:pPr>
        <w:rPr>
          <w:sz w:val="22"/>
          <w:szCs w:val="22"/>
        </w:rPr>
      </w:pPr>
    </w:p>
    <w:p w:rsidR="00E25E41" w:rsidRDefault="00E25E41" w:rsidP="00E25E41">
      <w:pPr>
        <w:rPr>
          <w:sz w:val="22"/>
          <w:szCs w:val="22"/>
        </w:rPr>
      </w:pPr>
    </w:p>
    <w:p w:rsidR="00E25E41" w:rsidRDefault="00E25E41" w:rsidP="00E25E41">
      <w:pPr>
        <w:keepNext/>
        <w:keepLines/>
        <w:jc w:val="center"/>
        <w:rPr>
          <w:color w:val="C00000"/>
          <w:sz w:val="28"/>
          <w:szCs w:val="28"/>
        </w:rPr>
      </w:pPr>
      <w:r w:rsidRPr="00FA7F91">
        <w:rPr>
          <w:color w:val="C00000"/>
          <w:sz w:val="28"/>
          <w:szCs w:val="28"/>
        </w:rPr>
        <w:t>Maintenance Schedule</w:t>
      </w:r>
      <w:r>
        <w:rPr>
          <w:color w:val="C00000"/>
          <w:sz w:val="28"/>
          <w:szCs w:val="28"/>
        </w:rPr>
        <w:t xml:space="preserve"> (Cont’d)</w:t>
      </w:r>
    </w:p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952"/>
        <w:gridCol w:w="720"/>
        <w:gridCol w:w="2610"/>
        <w:gridCol w:w="810"/>
        <w:gridCol w:w="2160"/>
        <w:gridCol w:w="720"/>
        <w:gridCol w:w="1260"/>
        <w:gridCol w:w="720"/>
        <w:gridCol w:w="1710"/>
      </w:tblGrid>
      <w:tr w:rsidR="00E25E41" w:rsidTr="00785D87">
        <w:tc>
          <w:tcPr>
            <w:tcW w:w="738" w:type="dxa"/>
          </w:tcPr>
          <w:p w:rsidR="00E25E41" w:rsidRPr="00FA7F91" w:rsidRDefault="00E25E41" w:rsidP="00785D87">
            <w:pPr>
              <w:keepNext/>
              <w:keepLines/>
            </w:pPr>
            <w:r w:rsidRPr="00FA7F91">
              <w:t>VIN#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:rsidR="00E25E41" w:rsidRPr="00FA7F91" w:rsidRDefault="00E25E41" w:rsidP="00785D87">
            <w:pPr>
              <w:keepNext/>
              <w:keepLines/>
            </w:pPr>
            <w:r>
              <w:t>Make</w:t>
            </w:r>
          </w:p>
        </w:tc>
        <w:tc>
          <w:tcPr>
            <w:tcW w:w="2610" w:type="dxa"/>
          </w:tcPr>
          <w:p w:rsidR="00E25E41" w:rsidRPr="00D637F5" w:rsidRDefault="00E25E41" w:rsidP="00785D87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810" w:type="dxa"/>
          </w:tcPr>
          <w:p w:rsidR="00E25E41" w:rsidRPr="00FA7F91" w:rsidRDefault="00E25E41" w:rsidP="00785D87">
            <w:pPr>
              <w:keepNext/>
              <w:keepLines/>
            </w:pPr>
            <w:r>
              <w:t>Model</w:t>
            </w:r>
          </w:p>
        </w:tc>
        <w:tc>
          <w:tcPr>
            <w:tcW w:w="2160" w:type="dxa"/>
          </w:tcPr>
          <w:p w:rsidR="00E25E41" w:rsidRPr="00D637F5" w:rsidRDefault="00E25E41" w:rsidP="00785D87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20" w:type="dxa"/>
          </w:tcPr>
          <w:p w:rsidR="00E25E41" w:rsidRPr="00FA7F91" w:rsidRDefault="00E25E41" w:rsidP="00785D87">
            <w:pPr>
              <w:keepNext/>
              <w:keepLines/>
            </w:pPr>
            <w:r>
              <w:t>Year</w:t>
            </w:r>
          </w:p>
        </w:tc>
        <w:tc>
          <w:tcPr>
            <w:tcW w:w="1260" w:type="dxa"/>
          </w:tcPr>
          <w:p w:rsidR="00E25E41" w:rsidRPr="00D637F5" w:rsidRDefault="00E25E41" w:rsidP="00785D87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20" w:type="dxa"/>
          </w:tcPr>
          <w:p w:rsidR="00E25E41" w:rsidRPr="00FA7F91" w:rsidRDefault="00E25E41" w:rsidP="00785D87">
            <w:pPr>
              <w:keepNext/>
              <w:keepLines/>
            </w:pPr>
            <w:r>
              <w:t>Other</w:t>
            </w:r>
          </w:p>
        </w:tc>
        <w:tc>
          <w:tcPr>
            <w:tcW w:w="1710" w:type="dxa"/>
          </w:tcPr>
          <w:p w:rsidR="00E25E41" w:rsidRPr="00D637F5" w:rsidRDefault="00E25E41" w:rsidP="00785D87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</w:tr>
    </w:tbl>
    <w:p w:rsidR="00E25E41" w:rsidRP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rPr>
          <w:sz w:val="22"/>
          <w:szCs w:val="22"/>
        </w:rPr>
      </w:pPr>
    </w:p>
    <w:p w:rsidR="00E25E41" w:rsidRDefault="00E25E41" w:rsidP="00E25E41">
      <w:pPr>
        <w:rPr>
          <w:sz w:val="22"/>
          <w:szCs w:val="22"/>
        </w:rPr>
      </w:pPr>
    </w:p>
    <w:p w:rsidR="00E25E41" w:rsidRDefault="00E25E41" w:rsidP="00E25E41">
      <w:pPr>
        <w:rPr>
          <w:sz w:val="22"/>
          <w:szCs w:val="22"/>
        </w:rPr>
      </w:pPr>
    </w:p>
    <w:p w:rsidR="00E25E41" w:rsidRDefault="00E25E41" w:rsidP="00E25E41">
      <w:pPr>
        <w:keepNext/>
        <w:keepLines/>
        <w:jc w:val="center"/>
        <w:rPr>
          <w:color w:val="C00000"/>
          <w:sz w:val="28"/>
          <w:szCs w:val="28"/>
        </w:rPr>
      </w:pPr>
      <w:r w:rsidRPr="00FA7F91">
        <w:rPr>
          <w:color w:val="C00000"/>
          <w:sz w:val="28"/>
          <w:szCs w:val="28"/>
        </w:rPr>
        <w:t>Maintenance Schedule</w:t>
      </w:r>
      <w:r>
        <w:rPr>
          <w:color w:val="C00000"/>
          <w:sz w:val="28"/>
          <w:szCs w:val="28"/>
        </w:rPr>
        <w:t xml:space="preserve"> (Cont’d)</w:t>
      </w:r>
    </w:p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952"/>
        <w:gridCol w:w="720"/>
        <w:gridCol w:w="2610"/>
        <w:gridCol w:w="810"/>
        <w:gridCol w:w="2160"/>
        <w:gridCol w:w="720"/>
        <w:gridCol w:w="1260"/>
        <w:gridCol w:w="720"/>
        <w:gridCol w:w="1710"/>
      </w:tblGrid>
      <w:tr w:rsidR="00E25E41" w:rsidTr="00785D87">
        <w:tc>
          <w:tcPr>
            <w:tcW w:w="738" w:type="dxa"/>
          </w:tcPr>
          <w:p w:rsidR="00E25E41" w:rsidRPr="00FA7F91" w:rsidRDefault="00E25E41" w:rsidP="00785D87">
            <w:pPr>
              <w:keepNext/>
              <w:keepLines/>
            </w:pPr>
            <w:r w:rsidRPr="00FA7F91">
              <w:t>VIN#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:rsidR="00E25E41" w:rsidRPr="00FA7F91" w:rsidRDefault="00E25E41" w:rsidP="00785D87">
            <w:pPr>
              <w:keepNext/>
              <w:keepLines/>
            </w:pPr>
            <w:r>
              <w:t>Make</w:t>
            </w:r>
          </w:p>
        </w:tc>
        <w:tc>
          <w:tcPr>
            <w:tcW w:w="2610" w:type="dxa"/>
          </w:tcPr>
          <w:p w:rsidR="00E25E41" w:rsidRPr="00D637F5" w:rsidRDefault="00E25E41" w:rsidP="00785D87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810" w:type="dxa"/>
          </w:tcPr>
          <w:p w:rsidR="00E25E41" w:rsidRPr="00FA7F91" w:rsidRDefault="00E25E41" w:rsidP="00785D87">
            <w:pPr>
              <w:keepNext/>
              <w:keepLines/>
            </w:pPr>
            <w:r>
              <w:t>Model</w:t>
            </w:r>
          </w:p>
        </w:tc>
        <w:tc>
          <w:tcPr>
            <w:tcW w:w="2160" w:type="dxa"/>
          </w:tcPr>
          <w:p w:rsidR="00E25E41" w:rsidRPr="00D637F5" w:rsidRDefault="00E25E41" w:rsidP="00785D87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20" w:type="dxa"/>
          </w:tcPr>
          <w:p w:rsidR="00E25E41" w:rsidRPr="00FA7F91" w:rsidRDefault="00E25E41" w:rsidP="00785D87">
            <w:pPr>
              <w:keepNext/>
              <w:keepLines/>
            </w:pPr>
            <w:r>
              <w:t>Year</w:t>
            </w:r>
          </w:p>
        </w:tc>
        <w:tc>
          <w:tcPr>
            <w:tcW w:w="1260" w:type="dxa"/>
          </w:tcPr>
          <w:p w:rsidR="00E25E41" w:rsidRPr="00D637F5" w:rsidRDefault="00E25E41" w:rsidP="00785D87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20" w:type="dxa"/>
          </w:tcPr>
          <w:p w:rsidR="00E25E41" w:rsidRPr="00FA7F91" w:rsidRDefault="00E25E41" w:rsidP="00785D87">
            <w:pPr>
              <w:keepNext/>
              <w:keepLines/>
            </w:pPr>
            <w:r>
              <w:t>Other</w:t>
            </w:r>
          </w:p>
        </w:tc>
        <w:tc>
          <w:tcPr>
            <w:tcW w:w="1710" w:type="dxa"/>
          </w:tcPr>
          <w:p w:rsidR="00E25E41" w:rsidRPr="00D637F5" w:rsidRDefault="00E25E41" w:rsidP="00785D87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</w:tr>
    </w:tbl>
    <w:p w:rsidR="00E25E41" w:rsidRP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keepNext/>
        <w:keepLine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E25E41" w:rsidTr="00785D87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E41" w:rsidRPr="00FA7F91" w:rsidRDefault="00E25E41" w:rsidP="00785D87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25E41" w:rsidRPr="000823EB" w:rsidRDefault="00E25E41" w:rsidP="00785D87">
            <w:pPr>
              <w:rPr>
                <w:color w:val="C00000"/>
                <w:sz w:val="16"/>
                <w:szCs w:val="16"/>
              </w:rPr>
            </w:pPr>
          </w:p>
        </w:tc>
      </w:tr>
      <w:tr w:rsidR="00E25E41" w:rsidTr="00785D87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41" w:rsidRDefault="00E25E41" w:rsidP="00785D8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41" w:rsidRPr="0082600B" w:rsidRDefault="00E25E41" w:rsidP="00785D87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</w:p>
          <w:p w:rsidR="00E25E41" w:rsidRPr="0082600B" w:rsidRDefault="00E25E41" w:rsidP="00785D87">
            <w:pPr>
              <w:keepNext/>
              <w:keepLines/>
              <w:ind w:left="342" w:hanging="32"/>
              <w:rPr>
                <w:sz w:val="14"/>
                <w:szCs w:val="14"/>
              </w:rPr>
            </w:pPr>
          </w:p>
        </w:tc>
      </w:tr>
    </w:tbl>
    <w:p w:rsidR="00E25E41" w:rsidRDefault="00E25E41" w:rsidP="00E25E41">
      <w:pPr>
        <w:rPr>
          <w:sz w:val="22"/>
          <w:szCs w:val="22"/>
        </w:rPr>
      </w:pPr>
    </w:p>
    <w:p w:rsidR="00E25E41" w:rsidRDefault="00E25E41" w:rsidP="00E25E41">
      <w:pPr>
        <w:rPr>
          <w:sz w:val="22"/>
          <w:szCs w:val="22"/>
        </w:rPr>
      </w:pPr>
    </w:p>
    <w:p w:rsidR="00E25E41" w:rsidRDefault="00E25E41" w:rsidP="00E25E41">
      <w:pPr>
        <w:rPr>
          <w:sz w:val="22"/>
          <w:szCs w:val="22"/>
        </w:rPr>
      </w:pPr>
    </w:p>
    <w:sectPr w:rsidR="00E25E41" w:rsidSect="003F798B">
      <w:footerReference w:type="default" r:id="rId6"/>
      <w:pgSz w:w="15840" w:h="12240" w:orient="landscape" w:code="1"/>
      <w:pgMar w:top="864" w:right="720" w:bottom="720" w:left="720" w:header="720" w:footer="432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98D" w:rsidRDefault="000C498D" w:rsidP="00DF4BAC">
      <w:r>
        <w:separator/>
      </w:r>
    </w:p>
  </w:endnote>
  <w:endnote w:type="continuationSeparator" w:id="0">
    <w:p w:rsidR="000C498D" w:rsidRDefault="000C498D" w:rsidP="00DF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3805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498D" w:rsidRDefault="000C49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5E4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98D" w:rsidRDefault="000C498D" w:rsidP="00DF4BAC">
      <w:r>
        <w:separator/>
      </w:r>
    </w:p>
  </w:footnote>
  <w:footnote w:type="continuationSeparator" w:id="0">
    <w:p w:rsidR="000C498D" w:rsidRDefault="000C498D" w:rsidP="00DF4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91"/>
    <w:rsid w:val="0000201B"/>
    <w:rsid w:val="00012250"/>
    <w:rsid w:val="00012D18"/>
    <w:rsid w:val="00015F82"/>
    <w:rsid w:val="000205F5"/>
    <w:rsid w:val="00020CFA"/>
    <w:rsid w:val="0002259A"/>
    <w:rsid w:val="00023517"/>
    <w:rsid w:val="000271BA"/>
    <w:rsid w:val="000447F0"/>
    <w:rsid w:val="00044F2F"/>
    <w:rsid w:val="00045D90"/>
    <w:rsid w:val="00047876"/>
    <w:rsid w:val="0005324D"/>
    <w:rsid w:val="000674FD"/>
    <w:rsid w:val="00081A71"/>
    <w:rsid w:val="000823EB"/>
    <w:rsid w:val="00086A9C"/>
    <w:rsid w:val="00096226"/>
    <w:rsid w:val="000A4A3D"/>
    <w:rsid w:val="000B04D4"/>
    <w:rsid w:val="000B0BDE"/>
    <w:rsid w:val="000B1802"/>
    <w:rsid w:val="000B5382"/>
    <w:rsid w:val="000C1010"/>
    <w:rsid w:val="000C498D"/>
    <w:rsid w:val="000C654C"/>
    <w:rsid w:val="000D06E2"/>
    <w:rsid w:val="000D51CF"/>
    <w:rsid w:val="000D6B0F"/>
    <w:rsid w:val="000D6CAC"/>
    <w:rsid w:val="000E2DF9"/>
    <w:rsid w:val="000F52E1"/>
    <w:rsid w:val="00103481"/>
    <w:rsid w:val="00104C13"/>
    <w:rsid w:val="00110B91"/>
    <w:rsid w:val="00110CCF"/>
    <w:rsid w:val="001202B2"/>
    <w:rsid w:val="00121249"/>
    <w:rsid w:val="00137A2A"/>
    <w:rsid w:val="00140BC9"/>
    <w:rsid w:val="0014256C"/>
    <w:rsid w:val="00164166"/>
    <w:rsid w:val="00165BC0"/>
    <w:rsid w:val="0016743E"/>
    <w:rsid w:val="00167C14"/>
    <w:rsid w:val="00172F7A"/>
    <w:rsid w:val="00181249"/>
    <w:rsid w:val="00181E01"/>
    <w:rsid w:val="0018725C"/>
    <w:rsid w:val="00191C3D"/>
    <w:rsid w:val="00195853"/>
    <w:rsid w:val="001B01E7"/>
    <w:rsid w:val="001B2E80"/>
    <w:rsid w:val="001D7158"/>
    <w:rsid w:val="0020049F"/>
    <w:rsid w:val="00203F98"/>
    <w:rsid w:val="00213E58"/>
    <w:rsid w:val="0022153C"/>
    <w:rsid w:val="00221579"/>
    <w:rsid w:val="00221C4C"/>
    <w:rsid w:val="00230F6D"/>
    <w:rsid w:val="0023439F"/>
    <w:rsid w:val="0024027F"/>
    <w:rsid w:val="0028596E"/>
    <w:rsid w:val="00287223"/>
    <w:rsid w:val="002943F7"/>
    <w:rsid w:val="00297113"/>
    <w:rsid w:val="002A1851"/>
    <w:rsid w:val="002A6DDF"/>
    <w:rsid w:val="002B466B"/>
    <w:rsid w:val="002B741C"/>
    <w:rsid w:val="002C0F33"/>
    <w:rsid w:val="002C1282"/>
    <w:rsid w:val="002C29BF"/>
    <w:rsid w:val="002E0E42"/>
    <w:rsid w:val="002E12B1"/>
    <w:rsid w:val="002E3CDA"/>
    <w:rsid w:val="00301569"/>
    <w:rsid w:val="00302E02"/>
    <w:rsid w:val="00305E2A"/>
    <w:rsid w:val="00307886"/>
    <w:rsid w:val="00313D75"/>
    <w:rsid w:val="00323A88"/>
    <w:rsid w:val="00330EEF"/>
    <w:rsid w:val="0033348A"/>
    <w:rsid w:val="00334FAE"/>
    <w:rsid w:val="00350293"/>
    <w:rsid w:val="00361C2A"/>
    <w:rsid w:val="00362220"/>
    <w:rsid w:val="00381FE5"/>
    <w:rsid w:val="00391E96"/>
    <w:rsid w:val="003A5992"/>
    <w:rsid w:val="003B7072"/>
    <w:rsid w:val="003F01CD"/>
    <w:rsid w:val="003F798B"/>
    <w:rsid w:val="00403A78"/>
    <w:rsid w:val="00420732"/>
    <w:rsid w:val="00457DC7"/>
    <w:rsid w:val="00463946"/>
    <w:rsid w:val="00465234"/>
    <w:rsid w:val="00476E80"/>
    <w:rsid w:val="004940CD"/>
    <w:rsid w:val="0049515C"/>
    <w:rsid w:val="00495530"/>
    <w:rsid w:val="004A541E"/>
    <w:rsid w:val="004A76F7"/>
    <w:rsid w:val="004B2C40"/>
    <w:rsid w:val="004B3C7C"/>
    <w:rsid w:val="004C28CE"/>
    <w:rsid w:val="004C408E"/>
    <w:rsid w:val="004C491C"/>
    <w:rsid w:val="004C751C"/>
    <w:rsid w:val="004D42E2"/>
    <w:rsid w:val="004D62E5"/>
    <w:rsid w:val="004E68D5"/>
    <w:rsid w:val="004F17C8"/>
    <w:rsid w:val="00503C52"/>
    <w:rsid w:val="00507430"/>
    <w:rsid w:val="005164B3"/>
    <w:rsid w:val="00516938"/>
    <w:rsid w:val="005201B2"/>
    <w:rsid w:val="00520555"/>
    <w:rsid w:val="0053000D"/>
    <w:rsid w:val="00535F80"/>
    <w:rsid w:val="00544868"/>
    <w:rsid w:val="00544B92"/>
    <w:rsid w:val="0054743D"/>
    <w:rsid w:val="00555B67"/>
    <w:rsid w:val="00566C94"/>
    <w:rsid w:val="0058154E"/>
    <w:rsid w:val="005849EA"/>
    <w:rsid w:val="0058698A"/>
    <w:rsid w:val="00597B0E"/>
    <w:rsid w:val="005A0491"/>
    <w:rsid w:val="005B3D2C"/>
    <w:rsid w:val="005C18EC"/>
    <w:rsid w:val="005D5FF2"/>
    <w:rsid w:val="005E07E8"/>
    <w:rsid w:val="005E3982"/>
    <w:rsid w:val="005E53EF"/>
    <w:rsid w:val="005E552B"/>
    <w:rsid w:val="005F627F"/>
    <w:rsid w:val="005F7C2A"/>
    <w:rsid w:val="00601AAE"/>
    <w:rsid w:val="00607959"/>
    <w:rsid w:val="00614472"/>
    <w:rsid w:val="00616911"/>
    <w:rsid w:val="0062717D"/>
    <w:rsid w:val="00630805"/>
    <w:rsid w:val="00630A16"/>
    <w:rsid w:val="00630B2E"/>
    <w:rsid w:val="00655B0B"/>
    <w:rsid w:val="00667C78"/>
    <w:rsid w:val="006807A9"/>
    <w:rsid w:val="0068215A"/>
    <w:rsid w:val="00687A71"/>
    <w:rsid w:val="00687B63"/>
    <w:rsid w:val="006948A3"/>
    <w:rsid w:val="00696865"/>
    <w:rsid w:val="006B7759"/>
    <w:rsid w:val="006C6AAF"/>
    <w:rsid w:val="006D5BBD"/>
    <w:rsid w:val="006D6825"/>
    <w:rsid w:val="006D7659"/>
    <w:rsid w:val="006E0477"/>
    <w:rsid w:val="006F39D8"/>
    <w:rsid w:val="007100F2"/>
    <w:rsid w:val="00723270"/>
    <w:rsid w:val="00744F16"/>
    <w:rsid w:val="007462C2"/>
    <w:rsid w:val="00766653"/>
    <w:rsid w:val="007704E1"/>
    <w:rsid w:val="007715B5"/>
    <w:rsid w:val="007770E7"/>
    <w:rsid w:val="00791323"/>
    <w:rsid w:val="007A3FC5"/>
    <w:rsid w:val="007A58C0"/>
    <w:rsid w:val="007B129C"/>
    <w:rsid w:val="007B17BC"/>
    <w:rsid w:val="007B5958"/>
    <w:rsid w:val="007D7DA0"/>
    <w:rsid w:val="00800AD5"/>
    <w:rsid w:val="00800B18"/>
    <w:rsid w:val="00803F23"/>
    <w:rsid w:val="008044AE"/>
    <w:rsid w:val="008065E2"/>
    <w:rsid w:val="008117BC"/>
    <w:rsid w:val="00816A83"/>
    <w:rsid w:val="00822936"/>
    <w:rsid w:val="0082600B"/>
    <w:rsid w:val="008267A9"/>
    <w:rsid w:val="00832813"/>
    <w:rsid w:val="00832F3F"/>
    <w:rsid w:val="00843C35"/>
    <w:rsid w:val="00850A4D"/>
    <w:rsid w:val="00850B05"/>
    <w:rsid w:val="008521AE"/>
    <w:rsid w:val="00854AB2"/>
    <w:rsid w:val="0087520C"/>
    <w:rsid w:val="00875BDD"/>
    <w:rsid w:val="00876662"/>
    <w:rsid w:val="00876B9F"/>
    <w:rsid w:val="00882EAC"/>
    <w:rsid w:val="00892006"/>
    <w:rsid w:val="008925E9"/>
    <w:rsid w:val="008A6F57"/>
    <w:rsid w:val="008B3223"/>
    <w:rsid w:val="008B5A74"/>
    <w:rsid w:val="008C03AD"/>
    <w:rsid w:val="008C2F09"/>
    <w:rsid w:val="008C636C"/>
    <w:rsid w:val="008C7DBC"/>
    <w:rsid w:val="008D0065"/>
    <w:rsid w:val="008D250A"/>
    <w:rsid w:val="008F0DC1"/>
    <w:rsid w:val="008F14A8"/>
    <w:rsid w:val="008F3E72"/>
    <w:rsid w:val="00901249"/>
    <w:rsid w:val="009068A2"/>
    <w:rsid w:val="009233A2"/>
    <w:rsid w:val="009356F4"/>
    <w:rsid w:val="00940B61"/>
    <w:rsid w:val="0094593E"/>
    <w:rsid w:val="0095461A"/>
    <w:rsid w:val="00963246"/>
    <w:rsid w:val="00970C4D"/>
    <w:rsid w:val="00973078"/>
    <w:rsid w:val="00975042"/>
    <w:rsid w:val="00975049"/>
    <w:rsid w:val="00977269"/>
    <w:rsid w:val="009900BC"/>
    <w:rsid w:val="00990991"/>
    <w:rsid w:val="00994FCA"/>
    <w:rsid w:val="00995499"/>
    <w:rsid w:val="009B52D2"/>
    <w:rsid w:val="009B5966"/>
    <w:rsid w:val="009C17E6"/>
    <w:rsid w:val="009C6C6C"/>
    <w:rsid w:val="009D12B7"/>
    <w:rsid w:val="009E01D5"/>
    <w:rsid w:val="009E24C4"/>
    <w:rsid w:val="009E5AA2"/>
    <w:rsid w:val="009E7386"/>
    <w:rsid w:val="009F3F8B"/>
    <w:rsid w:val="009F5A6D"/>
    <w:rsid w:val="009F5AC2"/>
    <w:rsid w:val="009F6E15"/>
    <w:rsid w:val="00A063BD"/>
    <w:rsid w:val="00A067EA"/>
    <w:rsid w:val="00A075EA"/>
    <w:rsid w:val="00A14B56"/>
    <w:rsid w:val="00A16036"/>
    <w:rsid w:val="00A20754"/>
    <w:rsid w:val="00A23EFD"/>
    <w:rsid w:val="00A24443"/>
    <w:rsid w:val="00A24FA8"/>
    <w:rsid w:val="00A34CA3"/>
    <w:rsid w:val="00A4137E"/>
    <w:rsid w:val="00A415C6"/>
    <w:rsid w:val="00A51C06"/>
    <w:rsid w:val="00A5469E"/>
    <w:rsid w:val="00A5569A"/>
    <w:rsid w:val="00A55798"/>
    <w:rsid w:val="00A569B1"/>
    <w:rsid w:val="00A57BE0"/>
    <w:rsid w:val="00A70601"/>
    <w:rsid w:val="00A707A3"/>
    <w:rsid w:val="00A77DF8"/>
    <w:rsid w:val="00A863F3"/>
    <w:rsid w:val="00A97083"/>
    <w:rsid w:val="00AA0869"/>
    <w:rsid w:val="00AA7736"/>
    <w:rsid w:val="00AB5B5A"/>
    <w:rsid w:val="00AB66A9"/>
    <w:rsid w:val="00AB7371"/>
    <w:rsid w:val="00AC0B99"/>
    <w:rsid w:val="00AC3A97"/>
    <w:rsid w:val="00AD5327"/>
    <w:rsid w:val="00AF197C"/>
    <w:rsid w:val="00AF4152"/>
    <w:rsid w:val="00AF4464"/>
    <w:rsid w:val="00AF7E60"/>
    <w:rsid w:val="00B13E08"/>
    <w:rsid w:val="00B22E8F"/>
    <w:rsid w:val="00B275AD"/>
    <w:rsid w:val="00B3643D"/>
    <w:rsid w:val="00B415C8"/>
    <w:rsid w:val="00B557FC"/>
    <w:rsid w:val="00B631AE"/>
    <w:rsid w:val="00B63395"/>
    <w:rsid w:val="00B74B6C"/>
    <w:rsid w:val="00B812E2"/>
    <w:rsid w:val="00B8296C"/>
    <w:rsid w:val="00B82A6E"/>
    <w:rsid w:val="00B836DD"/>
    <w:rsid w:val="00B83A16"/>
    <w:rsid w:val="00B83C2F"/>
    <w:rsid w:val="00B9759E"/>
    <w:rsid w:val="00BA0BAC"/>
    <w:rsid w:val="00BA1FF4"/>
    <w:rsid w:val="00BA76F7"/>
    <w:rsid w:val="00BB21B6"/>
    <w:rsid w:val="00BB7B3E"/>
    <w:rsid w:val="00BC4088"/>
    <w:rsid w:val="00BD0422"/>
    <w:rsid w:val="00BD11A7"/>
    <w:rsid w:val="00BD6301"/>
    <w:rsid w:val="00BE0485"/>
    <w:rsid w:val="00BE31B9"/>
    <w:rsid w:val="00BE34E4"/>
    <w:rsid w:val="00BE493D"/>
    <w:rsid w:val="00BE55A2"/>
    <w:rsid w:val="00BE5D6F"/>
    <w:rsid w:val="00BF5A05"/>
    <w:rsid w:val="00C0608C"/>
    <w:rsid w:val="00C11741"/>
    <w:rsid w:val="00C364AE"/>
    <w:rsid w:val="00C403F5"/>
    <w:rsid w:val="00C46CFC"/>
    <w:rsid w:val="00C55981"/>
    <w:rsid w:val="00C568C9"/>
    <w:rsid w:val="00C56C78"/>
    <w:rsid w:val="00C61215"/>
    <w:rsid w:val="00C6526A"/>
    <w:rsid w:val="00C667CA"/>
    <w:rsid w:val="00C6695B"/>
    <w:rsid w:val="00C66FC0"/>
    <w:rsid w:val="00C73065"/>
    <w:rsid w:val="00C7401E"/>
    <w:rsid w:val="00C747CB"/>
    <w:rsid w:val="00C76C73"/>
    <w:rsid w:val="00C80A1E"/>
    <w:rsid w:val="00C87949"/>
    <w:rsid w:val="00C922FA"/>
    <w:rsid w:val="00C93A20"/>
    <w:rsid w:val="00C93B25"/>
    <w:rsid w:val="00C96ABA"/>
    <w:rsid w:val="00CA13B5"/>
    <w:rsid w:val="00CA1EB8"/>
    <w:rsid w:val="00CA2A75"/>
    <w:rsid w:val="00CA5E72"/>
    <w:rsid w:val="00CA6D74"/>
    <w:rsid w:val="00CA6F5B"/>
    <w:rsid w:val="00CC2A4D"/>
    <w:rsid w:val="00CE0493"/>
    <w:rsid w:val="00CE13E3"/>
    <w:rsid w:val="00CE1DE9"/>
    <w:rsid w:val="00CF4340"/>
    <w:rsid w:val="00D103E4"/>
    <w:rsid w:val="00D21552"/>
    <w:rsid w:val="00D46E8A"/>
    <w:rsid w:val="00D47E3D"/>
    <w:rsid w:val="00D52426"/>
    <w:rsid w:val="00D53230"/>
    <w:rsid w:val="00D6244A"/>
    <w:rsid w:val="00D637EB"/>
    <w:rsid w:val="00D739D7"/>
    <w:rsid w:val="00D74195"/>
    <w:rsid w:val="00D84402"/>
    <w:rsid w:val="00D918B1"/>
    <w:rsid w:val="00D94CA8"/>
    <w:rsid w:val="00D97970"/>
    <w:rsid w:val="00DB03E2"/>
    <w:rsid w:val="00DB6878"/>
    <w:rsid w:val="00DB7B43"/>
    <w:rsid w:val="00DC0EEB"/>
    <w:rsid w:val="00DC4742"/>
    <w:rsid w:val="00DC5712"/>
    <w:rsid w:val="00DC6F4E"/>
    <w:rsid w:val="00DC7934"/>
    <w:rsid w:val="00DF4BAC"/>
    <w:rsid w:val="00DF53E5"/>
    <w:rsid w:val="00DF6AF2"/>
    <w:rsid w:val="00E02118"/>
    <w:rsid w:val="00E218B7"/>
    <w:rsid w:val="00E22B6A"/>
    <w:rsid w:val="00E25E41"/>
    <w:rsid w:val="00E43413"/>
    <w:rsid w:val="00E44891"/>
    <w:rsid w:val="00E450C2"/>
    <w:rsid w:val="00E54EB4"/>
    <w:rsid w:val="00E5745F"/>
    <w:rsid w:val="00E62C93"/>
    <w:rsid w:val="00E641BC"/>
    <w:rsid w:val="00E64FF8"/>
    <w:rsid w:val="00E67341"/>
    <w:rsid w:val="00E754F8"/>
    <w:rsid w:val="00E77C60"/>
    <w:rsid w:val="00E85CFF"/>
    <w:rsid w:val="00E934EB"/>
    <w:rsid w:val="00E93B64"/>
    <w:rsid w:val="00E95953"/>
    <w:rsid w:val="00E95DBC"/>
    <w:rsid w:val="00E972EB"/>
    <w:rsid w:val="00EA704A"/>
    <w:rsid w:val="00EC0FE8"/>
    <w:rsid w:val="00EC4DD1"/>
    <w:rsid w:val="00EC67EB"/>
    <w:rsid w:val="00EC6DC1"/>
    <w:rsid w:val="00ED115B"/>
    <w:rsid w:val="00ED6993"/>
    <w:rsid w:val="00EE5434"/>
    <w:rsid w:val="00F00620"/>
    <w:rsid w:val="00F05496"/>
    <w:rsid w:val="00F054BA"/>
    <w:rsid w:val="00F069F5"/>
    <w:rsid w:val="00F17BC7"/>
    <w:rsid w:val="00F204C7"/>
    <w:rsid w:val="00F23324"/>
    <w:rsid w:val="00F37551"/>
    <w:rsid w:val="00F530FE"/>
    <w:rsid w:val="00F60388"/>
    <w:rsid w:val="00F63151"/>
    <w:rsid w:val="00F6708D"/>
    <w:rsid w:val="00F834A7"/>
    <w:rsid w:val="00F8424C"/>
    <w:rsid w:val="00F91864"/>
    <w:rsid w:val="00FA7F91"/>
    <w:rsid w:val="00FC28D3"/>
    <w:rsid w:val="00FC78B4"/>
    <w:rsid w:val="00FD4EE0"/>
    <w:rsid w:val="00FD537C"/>
    <w:rsid w:val="00FE2976"/>
    <w:rsid w:val="00FE3DA1"/>
    <w:rsid w:val="00FF15EC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137FF"/>
  <w15:chartTrackingRefBased/>
  <w15:docId w15:val="{DCE86CE2-E141-4EEB-BFAE-322C8EAB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0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1"/>
    <w:semiHidden/>
    <w:rsid w:val="005F7C2A"/>
    <w:rPr>
      <w:rFonts w:ascii="Arial" w:hAnsi="Arial" w:cs="Arial"/>
      <w:color w:val="auto"/>
      <w:sz w:val="20"/>
    </w:rPr>
  </w:style>
  <w:style w:type="character" w:customStyle="1" w:styleId="EmailStyle161">
    <w:name w:val="EmailStyle161"/>
    <w:semiHidden/>
    <w:rsid w:val="005F7C2A"/>
    <w:rPr>
      <w:rFonts w:ascii="Arial" w:hAnsi="Arial" w:cs="Arial"/>
      <w:color w:val="auto"/>
      <w:sz w:val="20"/>
    </w:rPr>
  </w:style>
  <w:style w:type="paragraph" w:styleId="EnvelopeAddress">
    <w:name w:val="envelope address"/>
    <w:basedOn w:val="Normal"/>
    <w:rsid w:val="00850A4D"/>
    <w:pPr>
      <w:framePr w:w="7920" w:h="1980" w:hRule="exact" w:hSpace="180" w:wrap="auto" w:hAnchor="page" w:xAlign="center" w:yAlign="bottom"/>
      <w:ind w:left="2880"/>
    </w:pPr>
    <w:rPr>
      <w:rFonts w:eastAsia="Times New Roman"/>
      <w:sz w:val="24"/>
    </w:rPr>
  </w:style>
  <w:style w:type="paragraph" w:styleId="EnvelopeReturn">
    <w:name w:val="envelope return"/>
    <w:basedOn w:val="Normal"/>
    <w:rsid w:val="00850A4D"/>
    <w:rPr>
      <w:rFonts w:eastAsia="Times New Roman"/>
    </w:rPr>
  </w:style>
  <w:style w:type="table" w:styleId="TableGrid">
    <w:name w:val="Table Grid"/>
    <w:basedOn w:val="TableNormal"/>
    <w:rsid w:val="00FA7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F4B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4BAC"/>
  </w:style>
  <w:style w:type="paragraph" w:styleId="Footer">
    <w:name w:val="footer"/>
    <w:basedOn w:val="Normal"/>
    <w:link w:val="FooterChar"/>
    <w:uiPriority w:val="99"/>
    <w:unhideWhenUsed/>
    <w:rsid w:val="00DF4B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BAC"/>
  </w:style>
  <w:style w:type="paragraph" w:styleId="BalloonText">
    <w:name w:val="Balloon Text"/>
    <w:basedOn w:val="Normal"/>
    <w:link w:val="BalloonTextChar"/>
    <w:semiHidden/>
    <w:unhideWhenUsed/>
    <w:rsid w:val="009068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06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DD0EC169.dotm</Template>
  <TotalTime>8</TotalTime>
  <Pages>8</Pages>
  <Words>1327</Words>
  <Characters>13783</Characters>
  <Application>Microsoft Office Word</Application>
  <DocSecurity>0</DocSecurity>
  <Lines>114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Dept of Roads</Company>
  <LinksUpToDate>false</LinksUpToDate>
  <CharactersWithSpaces>15080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Vander Hamm</dc:creator>
  <cp:keywords/>
  <dc:description/>
  <cp:lastModifiedBy>Vander Hamm, Janelle</cp:lastModifiedBy>
  <cp:revision>3</cp:revision>
  <cp:lastPrinted>2019-01-22T15:03:00Z</cp:lastPrinted>
  <dcterms:created xsi:type="dcterms:W3CDTF">2019-01-29T20:23:00Z</dcterms:created>
  <dcterms:modified xsi:type="dcterms:W3CDTF">2019-01-29T20:31:00Z</dcterms:modified>
</cp:coreProperties>
</file>