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87E4" w14:textId="77777777" w:rsidR="00AB5B5A" w:rsidRPr="00431642" w:rsidRDefault="00F7611A" w:rsidP="00EA77F7">
      <w:pPr>
        <w:jc w:val="center"/>
        <w:rPr>
          <w:szCs w:val="22"/>
        </w:rPr>
      </w:pPr>
      <w:r w:rsidRPr="00431642">
        <w:rPr>
          <w:szCs w:val="22"/>
        </w:rPr>
        <w:t>Nebraska State Highway Commission</w:t>
      </w:r>
    </w:p>
    <w:p w14:paraId="61730E04" w14:textId="77777777" w:rsidR="00F7611A" w:rsidRPr="00EA77F7" w:rsidRDefault="00F7611A" w:rsidP="00EA77F7">
      <w:pPr>
        <w:jc w:val="center"/>
        <w:rPr>
          <w:sz w:val="20"/>
          <w:szCs w:val="20"/>
        </w:rPr>
      </w:pPr>
      <w:r w:rsidRPr="00EA77F7">
        <w:rPr>
          <w:sz w:val="20"/>
          <w:szCs w:val="20"/>
        </w:rPr>
        <w:t xml:space="preserve">Nebraska Department of </w:t>
      </w:r>
      <w:r w:rsidR="000D275E">
        <w:rPr>
          <w:sz w:val="20"/>
          <w:szCs w:val="20"/>
        </w:rPr>
        <w:t>Transportation</w:t>
      </w:r>
      <w:r w:rsidRPr="00EA77F7">
        <w:rPr>
          <w:sz w:val="20"/>
          <w:szCs w:val="20"/>
        </w:rPr>
        <w:t> </w:t>
      </w:r>
      <w:r w:rsidRPr="00EA77F7">
        <w:rPr>
          <w:sz w:val="20"/>
          <w:szCs w:val="20"/>
        </w:rPr>
        <w:sym w:font="Wingdings 2" w:char="F0B7"/>
      </w:r>
      <w:r w:rsidRPr="00EA77F7">
        <w:rPr>
          <w:sz w:val="20"/>
          <w:szCs w:val="20"/>
        </w:rPr>
        <w:t> </w:t>
      </w:r>
      <w:r w:rsidRPr="00EA77F7">
        <w:rPr>
          <w:sz w:val="20"/>
          <w:szCs w:val="20"/>
        </w:rPr>
        <w:t xml:space="preserve"> 1500 </w:t>
      </w:r>
      <w:r w:rsidR="00B14EEA">
        <w:rPr>
          <w:sz w:val="20"/>
          <w:szCs w:val="20"/>
        </w:rPr>
        <w:t>Nebraska Pkwy</w:t>
      </w:r>
      <w:r w:rsidRPr="00EA77F7">
        <w:rPr>
          <w:sz w:val="20"/>
          <w:szCs w:val="20"/>
        </w:rPr>
        <w:t>, PO Box 94759, Lincoln NE 68509</w:t>
      </w:r>
    </w:p>
    <w:p w14:paraId="15EDA7A4" w14:textId="0ABC337E" w:rsidR="00F7611A" w:rsidRPr="00EA77F7" w:rsidRDefault="00236D3A" w:rsidP="001C2CA6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Molly Mellinger</w:t>
      </w:r>
      <w:r w:rsidR="00F7611A" w:rsidRPr="00EA77F7">
        <w:rPr>
          <w:sz w:val="20"/>
          <w:szCs w:val="20"/>
        </w:rPr>
        <w:t>, Commission Secretary</w:t>
      </w:r>
      <w:r w:rsidR="00F7611A" w:rsidRPr="00EA77F7">
        <w:rPr>
          <w:sz w:val="20"/>
          <w:szCs w:val="20"/>
        </w:rPr>
        <w:t> </w:t>
      </w:r>
      <w:r w:rsidR="00F7611A" w:rsidRPr="00EA77F7">
        <w:rPr>
          <w:sz w:val="20"/>
          <w:szCs w:val="20"/>
        </w:rPr>
        <w:sym w:font="Wingdings 2" w:char="F0B7"/>
      </w:r>
      <w:r w:rsidR="00F7611A" w:rsidRPr="00EA77F7">
        <w:rPr>
          <w:sz w:val="20"/>
          <w:szCs w:val="20"/>
        </w:rPr>
        <w:t> </w:t>
      </w:r>
      <w:r w:rsidR="00F7611A" w:rsidRPr="00EA77F7">
        <w:rPr>
          <w:sz w:val="20"/>
          <w:szCs w:val="20"/>
        </w:rPr>
        <w:t>402-479-</w:t>
      </w:r>
      <w:r>
        <w:rPr>
          <w:sz w:val="20"/>
          <w:szCs w:val="20"/>
        </w:rPr>
        <w:t>46</w:t>
      </w:r>
      <w:r w:rsidR="00AA5FE8">
        <w:rPr>
          <w:sz w:val="20"/>
          <w:szCs w:val="20"/>
        </w:rPr>
        <w:t>71</w:t>
      </w:r>
      <w:r w:rsidR="00F7611A" w:rsidRPr="00EA77F7">
        <w:rPr>
          <w:sz w:val="20"/>
          <w:szCs w:val="20"/>
        </w:rPr>
        <w:t> </w:t>
      </w:r>
      <w:r w:rsidR="00F7611A" w:rsidRPr="00EA77F7">
        <w:rPr>
          <w:sz w:val="20"/>
          <w:szCs w:val="20"/>
        </w:rPr>
        <w:sym w:font="Wingdings 2" w:char="F0B7"/>
      </w:r>
      <w:r w:rsidR="00F7611A" w:rsidRPr="00EA77F7">
        <w:rPr>
          <w:sz w:val="20"/>
          <w:szCs w:val="20"/>
        </w:rPr>
        <w:t> </w:t>
      </w:r>
      <w:r>
        <w:rPr>
          <w:sz w:val="20"/>
          <w:szCs w:val="20"/>
        </w:rPr>
        <w:t>molly.mellinger</w:t>
      </w:r>
      <w:r w:rsidR="000D275E" w:rsidRPr="004320F6">
        <w:rPr>
          <w:sz w:val="20"/>
          <w:szCs w:val="20"/>
        </w:rPr>
        <w:t>@nebraska.gov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030"/>
        <w:gridCol w:w="614"/>
        <w:gridCol w:w="1825"/>
        <w:gridCol w:w="1809"/>
      </w:tblGrid>
      <w:tr w:rsidR="004320F6" w:rsidRPr="00717BB8" w14:paraId="6CD34A5E" w14:textId="77777777" w:rsidTr="004320F6">
        <w:trPr>
          <w:trHeight w:hRule="exact" w:val="540"/>
        </w:trPr>
        <w:tc>
          <w:tcPr>
            <w:tcW w:w="676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44FF8A" w14:textId="77777777" w:rsidR="004320F6" w:rsidRPr="001C2CA6" w:rsidRDefault="004320F6" w:rsidP="00717BB8">
            <w:pPr>
              <w:tabs>
                <w:tab w:val="center" w:pos="4080"/>
              </w:tabs>
              <w:rPr>
                <w:b/>
                <w:sz w:val="36"/>
                <w:szCs w:val="36"/>
              </w:rPr>
            </w:pPr>
            <w:r w:rsidRPr="001C2CA6">
              <w:rPr>
                <w:b/>
                <w:sz w:val="36"/>
                <w:szCs w:val="36"/>
              </w:rPr>
              <w:t>Highway Naming Application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  <w:vAlign w:val="center"/>
          </w:tcPr>
          <w:p w14:paraId="470C3D7B" w14:textId="77777777" w:rsidR="004320F6" w:rsidRPr="004320F6" w:rsidRDefault="004320F6" w:rsidP="004320F6">
            <w:pPr>
              <w:spacing w:before="20"/>
              <w:ind w:left="-60" w:right="-60"/>
              <w:jc w:val="right"/>
              <w:rPr>
                <w:szCs w:val="22"/>
              </w:rPr>
            </w:pPr>
            <w:r w:rsidRPr="004320F6">
              <w:rPr>
                <w:szCs w:val="22"/>
              </w:rPr>
              <w:t>Date of Application</w:t>
            </w:r>
            <w:r>
              <w:rPr>
                <w:szCs w:val="22"/>
              </w:rPr>
              <w:t>: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B9F6430" w14:textId="77777777" w:rsidR="004320F6" w:rsidRPr="00717BB8" w:rsidRDefault="004320F6" w:rsidP="008128D0">
            <w:pPr>
              <w:spacing w:before="20"/>
              <w:ind w:left="-60" w:right="-60"/>
              <w:rPr>
                <w:sz w:val="16"/>
                <w:szCs w:val="16"/>
              </w:rPr>
            </w:pPr>
            <w:r>
              <w:rPr>
                <w:szCs w:val="22"/>
              </w:rPr>
              <w:t> </w:t>
            </w:r>
            <w:r w:rsidRPr="00717BB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17BB8">
              <w:rPr>
                <w:szCs w:val="22"/>
              </w:rPr>
              <w:instrText xml:space="preserve"> FORMTEXT </w:instrText>
            </w:r>
            <w:r w:rsidRPr="00717BB8">
              <w:rPr>
                <w:szCs w:val="22"/>
              </w:rPr>
            </w:r>
            <w:r w:rsidRPr="00717BB8">
              <w:rPr>
                <w:szCs w:val="22"/>
              </w:rPr>
              <w:fldChar w:fldCharType="separate"/>
            </w:r>
            <w:r w:rsidRPr="00717BB8">
              <w:rPr>
                <w:noProof/>
                <w:szCs w:val="22"/>
              </w:rPr>
              <w:t> </w:t>
            </w:r>
            <w:r w:rsidRPr="00717BB8">
              <w:rPr>
                <w:noProof/>
                <w:szCs w:val="22"/>
              </w:rPr>
              <w:t> </w:t>
            </w:r>
            <w:r w:rsidRPr="00717BB8">
              <w:rPr>
                <w:noProof/>
                <w:szCs w:val="22"/>
              </w:rPr>
              <w:t> </w:t>
            </w:r>
            <w:r w:rsidRPr="00717BB8">
              <w:rPr>
                <w:noProof/>
                <w:szCs w:val="22"/>
              </w:rPr>
              <w:t> </w:t>
            </w:r>
            <w:r w:rsidRPr="00717BB8">
              <w:rPr>
                <w:noProof/>
                <w:szCs w:val="22"/>
              </w:rPr>
              <w:t> </w:t>
            </w:r>
            <w:r w:rsidRPr="00717BB8">
              <w:rPr>
                <w:szCs w:val="22"/>
              </w:rPr>
              <w:fldChar w:fldCharType="end"/>
            </w:r>
          </w:p>
        </w:tc>
      </w:tr>
      <w:tr w:rsidR="00B97A0E" w:rsidRPr="00991764" w14:paraId="5C1A0749" w14:textId="77777777" w:rsidTr="004320F6">
        <w:trPr>
          <w:trHeight w:hRule="exact" w:val="547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C8D" w14:textId="77777777" w:rsidR="00B97A0E" w:rsidRPr="00991764" w:rsidRDefault="00B97A0E" w:rsidP="001919AF">
            <w:pPr>
              <w:tabs>
                <w:tab w:val="center" w:pos="4080"/>
              </w:tabs>
              <w:rPr>
                <w:szCs w:val="22"/>
              </w:rPr>
            </w:pPr>
            <w:r w:rsidRPr="00991764">
              <w:rPr>
                <w:szCs w:val="22"/>
              </w:rPr>
              <w:t xml:space="preserve">Proposed </w:t>
            </w:r>
            <w:r w:rsidR="004320F6">
              <w:rPr>
                <w:szCs w:val="22"/>
              </w:rPr>
              <w:t>n</w:t>
            </w:r>
            <w:r w:rsidRPr="00991764">
              <w:rPr>
                <w:szCs w:val="22"/>
              </w:rPr>
              <w:t>ame:</w:t>
            </w:r>
            <w:r w:rsidR="00431642" w:rsidRPr="00991764">
              <w:rPr>
                <w:szCs w:val="22"/>
              </w:rPr>
              <w:t> </w:t>
            </w:r>
            <w:r w:rsidR="009A4F82" w:rsidRPr="00991764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91764">
              <w:rPr>
                <w:szCs w:val="22"/>
              </w:rPr>
              <w:instrText xml:space="preserve"> FORMTEXT </w:instrText>
            </w:r>
            <w:r w:rsidR="009A4F82" w:rsidRPr="00991764">
              <w:rPr>
                <w:szCs w:val="22"/>
              </w:rPr>
            </w:r>
            <w:r w:rsidR="009A4F82" w:rsidRPr="00991764">
              <w:rPr>
                <w:szCs w:val="22"/>
              </w:rPr>
              <w:fldChar w:fldCharType="separate"/>
            </w:r>
            <w:r w:rsidRPr="00991764">
              <w:rPr>
                <w:noProof/>
                <w:szCs w:val="22"/>
              </w:rPr>
              <w:t> </w:t>
            </w:r>
            <w:r w:rsidRPr="00991764">
              <w:rPr>
                <w:noProof/>
                <w:szCs w:val="22"/>
              </w:rPr>
              <w:t> </w:t>
            </w:r>
            <w:r w:rsidRPr="00991764">
              <w:rPr>
                <w:noProof/>
                <w:szCs w:val="22"/>
              </w:rPr>
              <w:t> </w:t>
            </w:r>
            <w:r w:rsidRPr="00991764">
              <w:rPr>
                <w:noProof/>
                <w:szCs w:val="22"/>
              </w:rPr>
              <w:t> </w:t>
            </w:r>
            <w:r w:rsidRPr="00991764">
              <w:rPr>
                <w:noProof/>
                <w:szCs w:val="22"/>
              </w:rPr>
              <w:t> </w:t>
            </w:r>
            <w:r w:rsidR="009A4F82" w:rsidRPr="00991764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4248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1F5D5F34" w14:textId="77777777" w:rsidR="00B97A0E" w:rsidRPr="00991764" w:rsidRDefault="001919AF" w:rsidP="00991764">
            <w:pPr>
              <w:ind w:left="-60" w:right="-60"/>
              <w:rPr>
                <w:szCs w:val="22"/>
              </w:rPr>
            </w:pPr>
            <w:r w:rsidRPr="00991764">
              <w:rPr>
                <w:szCs w:val="22"/>
              </w:rPr>
              <w:t>Memorial</w:t>
            </w:r>
            <w:r w:rsidR="008128D0" w:rsidRPr="00991764">
              <w:rPr>
                <w:szCs w:val="22"/>
              </w:rPr>
              <w:t> </w:t>
            </w:r>
            <w:r w:rsidR="008128D0" w:rsidRPr="00991764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8D0" w:rsidRPr="00991764">
              <w:rPr>
                <w:szCs w:val="22"/>
              </w:rPr>
              <w:instrText xml:space="preserve"> FORMCHECKBOX </w:instrText>
            </w:r>
            <w:r w:rsidR="008128D0" w:rsidRPr="00991764">
              <w:rPr>
                <w:szCs w:val="22"/>
              </w:rPr>
            </w:r>
            <w:r w:rsidR="008128D0" w:rsidRPr="00991764">
              <w:rPr>
                <w:szCs w:val="22"/>
              </w:rPr>
              <w:fldChar w:fldCharType="separate"/>
            </w:r>
            <w:r w:rsidR="008128D0" w:rsidRPr="00991764">
              <w:rPr>
                <w:szCs w:val="22"/>
              </w:rPr>
              <w:fldChar w:fldCharType="end"/>
            </w:r>
            <w:r w:rsidR="008128D0" w:rsidRPr="00991764">
              <w:rPr>
                <w:szCs w:val="22"/>
              </w:rPr>
              <w:t xml:space="preserve"> Hi</w:t>
            </w:r>
            <w:r w:rsidR="00991764" w:rsidRPr="00717BB8">
              <w:t>g</w:t>
            </w:r>
            <w:r w:rsidR="008128D0" w:rsidRPr="00991764">
              <w:rPr>
                <w:szCs w:val="22"/>
              </w:rPr>
              <w:t>hway</w:t>
            </w:r>
            <w:r w:rsidR="008128D0" w:rsidRPr="00991764">
              <w:rPr>
                <w:szCs w:val="22"/>
              </w:rPr>
              <w:t> </w:t>
            </w:r>
            <w:r w:rsidR="008128D0" w:rsidRPr="00991764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8D0" w:rsidRPr="00991764">
              <w:rPr>
                <w:szCs w:val="22"/>
              </w:rPr>
              <w:instrText xml:space="preserve"> FORMCHECKBOX </w:instrText>
            </w:r>
            <w:r w:rsidR="008128D0" w:rsidRPr="00991764">
              <w:rPr>
                <w:szCs w:val="22"/>
              </w:rPr>
            </w:r>
            <w:r w:rsidR="008128D0" w:rsidRPr="00991764">
              <w:rPr>
                <w:szCs w:val="22"/>
              </w:rPr>
              <w:fldChar w:fldCharType="separate"/>
            </w:r>
            <w:r w:rsidR="008128D0" w:rsidRPr="00991764">
              <w:rPr>
                <w:szCs w:val="22"/>
              </w:rPr>
              <w:fldChar w:fldCharType="end"/>
            </w:r>
            <w:r w:rsidR="008128D0" w:rsidRPr="00991764">
              <w:rPr>
                <w:szCs w:val="22"/>
              </w:rPr>
              <w:t xml:space="preserve"> Brid</w:t>
            </w:r>
            <w:r w:rsidR="00991764" w:rsidRPr="00717BB8">
              <w:t>g</w:t>
            </w:r>
            <w:r w:rsidR="008128D0" w:rsidRPr="00991764">
              <w:rPr>
                <w:szCs w:val="22"/>
              </w:rPr>
              <w:t>e</w:t>
            </w:r>
          </w:p>
        </w:tc>
      </w:tr>
      <w:tr w:rsidR="0054276A" w:rsidRPr="00717BB8" w14:paraId="18FA31E2" w14:textId="77777777" w:rsidTr="000D275E">
        <w:trPr>
          <w:trHeight w:hRule="exact" w:val="960"/>
        </w:trPr>
        <w:tc>
          <w:tcPr>
            <w:tcW w:w="738" w:type="dxa"/>
            <w:vMerge w:val="restart"/>
            <w:shd w:val="clear" w:color="auto" w:fill="D9D9D9"/>
            <w:textDirection w:val="btLr"/>
            <w:vAlign w:val="center"/>
          </w:tcPr>
          <w:p w14:paraId="6D96661A" w14:textId="77777777" w:rsidR="000D275E" w:rsidRDefault="001C4728" w:rsidP="000D275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17BB8">
              <w:rPr>
                <w:b/>
                <w:sz w:val="20"/>
                <w:szCs w:val="20"/>
              </w:rPr>
              <w:t>DO</w:t>
            </w:r>
            <w:r w:rsidR="000D275E">
              <w:rPr>
                <w:b/>
                <w:sz w:val="20"/>
                <w:szCs w:val="20"/>
              </w:rPr>
              <w:t>T</w:t>
            </w:r>
            <w:r w:rsidRPr="00717BB8">
              <w:rPr>
                <w:b/>
                <w:sz w:val="20"/>
                <w:szCs w:val="20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>60-01</w:t>
            </w:r>
          </w:p>
          <w:p w14:paraId="3DD7EF3A" w14:textId="77777777" w:rsidR="0054276A" w:rsidRPr="00717BB8" w:rsidRDefault="001C4728" w:rsidP="000D275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17BB8">
              <w:rPr>
                <w:b/>
                <w:sz w:val="20"/>
                <w:szCs w:val="20"/>
              </w:rPr>
              <w:t>Item 1</w:t>
            </w:r>
          </w:p>
        </w:tc>
        <w:tc>
          <w:tcPr>
            <w:tcW w:w="6644" w:type="dxa"/>
            <w:gridSpan w:val="2"/>
            <w:vAlign w:val="center"/>
          </w:tcPr>
          <w:p w14:paraId="2001609C" w14:textId="77777777" w:rsidR="0054276A" w:rsidRPr="00717BB8" w:rsidRDefault="0054276A" w:rsidP="00717BB8">
            <w:pPr>
              <w:spacing w:before="60" w:after="60"/>
              <w:rPr>
                <w:i/>
              </w:rPr>
            </w:pPr>
            <w:r w:rsidRPr="00717BB8">
              <w:t xml:space="preserve">Highway </w:t>
            </w:r>
            <w:r w:rsidR="004320F6" w:rsidRPr="00717BB8">
              <w:t xml:space="preserve">segment or bridge </w:t>
            </w:r>
            <w:r w:rsidR="004320F6" w:rsidRPr="00717BB8">
              <w:rPr>
                <w:i/>
              </w:rPr>
              <w:t>(individual interchanges, rest areas, interstate segments</w:t>
            </w:r>
            <w:r w:rsidRPr="00717BB8">
              <w:rPr>
                <w:i/>
              </w:rPr>
              <w:t xml:space="preserve">, or previously named roads/bridges are not eligible. Please </w:t>
            </w:r>
            <w:r w:rsidR="004320F6" w:rsidRPr="00717BB8">
              <w:rPr>
                <w:i/>
              </w:rPr>
              <w:t>include location map</w:t>
            </w:r>
            <w:r w:rsidRPr="00717BB8">
              <w:rPr>
                <w:i/>
              </w:rPr>
              <w:t>.)</w:t>
            </w:r>
          </w:p>
        </w:tc>
        <w:tc>
          <w:tcPr>
            <w:tcW w:w="3634" w:type="dxa"/>
            <w:gridSpan w:val="2"/>
            <w:vAlign w:val="center"/>
          </w:tcPr>
          <w:p w14:paraId="6FE400A8" w14:textId="77777777" w:rsidR="0054276A" w:rsidRPr="00717BB8" w:rsidRDefault="009A4F82" w:rsidP="00717BB8">
            <w:pPr>
              <w:spacing w:before="60" w:after="60"/>
            </w:pPr>
            <w:r w:rsidRPr="00717B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1C4728" w:rsidRPr="00717BB8">
              <w:instrText xml:space="preserve"> FORMTEXT </w:instrText>
            </w:r>
            <w:r w:rsidRPr="00717BB8">
              <w:fldChar w:fldCharType="separate"/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Pr="00717BB8">
              <w:fldChar w:fldCharType="end"/>
            </w:r>
            <w:bookmarkEnd w:id="1"/>
          </w:p>
        </w:tc>
      </w:tr>
      <w:tr w:rsidR="0054276A" w:rsidRPr="00717BB8" w14:paraId="3086D9C4" w14:textId="77777777" w:rsidTr="000D275E">
        <w:trPr>
          <w:trHeight w:hRule="exact" w:val="600"/>
        </w:trPr>
        <w:tc>
          <w:tcPr>
            <w:tcW w:w="738" w:type="dxa"/>
            <w:vMerge/>
            <w:shd w:val="clear" w:color="auto" w:fill="D9D9D9"/>
          </w:tcPr>
          <w:p w14:paraId="51586086" w14:textId="77777777" w:rsidR="0054276A" w:rsidRPr="00717BB8" w:rsidRDefault="0054276A"/>
        </w:tc>
        <w:tc>
          <w:tcPr>
            <w:tcW w:w="6644" w:type="dxa"/>
            <w:gridSpan w:val="2"/>
            <w:vAlign w:val="center"/>
          </w:tcPr>
          <w:p w14:paraId="467BE213" w14:textId="77777777" w:rsidR="0054276A" w:rsidRPr="00717BB8" w:rsidRDefault="00C97EEC" w:rsidP="001919AF">
            <w:pPr>
              <w:spacing w:before="60" w:after="60"/>
            </w:pPr>
            <w:r>
              <w:t>Locat</w:t>
            </w:r>
            <w:r w:rsidR="0054276A" w:rsidRPr="00717BB8">
              <w:t xml:space="preserve">ion </w:t>
            </w:r>
            <w:r w:rsidR="0054276A" w:rsidRPr="00717BB8">
              <w:rPr>
                <w:i/>
              </w:rPr>
              <w:t>(</w:t>
            </w:r>
            <w:r w:rsidR="004320F6" w:rsidRPr="00717BB8">
              <w:rPr>
                <w:i/>
              </w:rPr>
              <w:t>both termin</w:t>
            </w:r>
            <w:r w:rsidR="004320F6">
              <w:rPr>
                <w:i/>
              </w:rPr>
              <w:t>i</w:t>
            </w:r>
            <w:r w:rsidR="0054276A" w:rsidRPr="00717BB8">
              <w:rPr>
                <w:i/>
              </w:rPr>
              <w:t>)</w:t>
            </w:r>
          </w:p>
        </w:tc>
        <w:tc>
          <w:tcPr>
            <w:tcW w:w="3634" w:type="dxa"/>
            <w:gridSpan w:val="2"/>
            <w:vAlign w:val="center"/>
          </w:tcPr>
          <w:p w14:paraId="199CD43D" w14:textId="77777777" w:rsidR="0054276A" w:rsidRPr="00717BB8" w:rsidRDefault="009A4F82" w:rsidP="00717BB8">
            <w:pPr>
              <w:spacing w:before="60" w:after="60"/>
            </w:pPr>
            <w:r w:rsidRPr="00717B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C4728" w:rsidRPr="00717BB8">
              <w:instrText xml:space="preserve"> FORMTEXT </w:instrText>
            </w:r>
            <w:r w:rsidRPr="00717BB8">
              <w:fldChar w:fldCharType="separate"/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Pr="00717BB8">
              <w:fldChar w:fldCharType="end"/>
            </w:r>
          </w:p>
        </w:tc>
      </w:tr>
      <w:tr w:rsidR="0054276A" w:rsidRPr="00717BB8" w14:paraId="68F72B8C" w14:textId="77777777" w:rsidTr="000D275E">
        <w:trPr>
          <w:trHeight w:hRule="exact" w:val="600"/>
        </w:trPr>
        <w:tc>
          <w:tcPr>
            <w:tcW w:w="738" w:type="dxa"/>
            <w:vMerge/>
            <w:shd w:val="clear" w:color="auto" w:fill="D9D9D9"/>
          </w:tcPr>
          <w:p w14:paraId="405CF11F" w14:textId="77777777" w:rsidR="0054276A" w:rsidRPr="00717BB8" w:rsidRDefault="0054276A"/>
        </w:tc>
        <w:tc>
          <w:tcPr>
            <w:tcW w:w="6644" w:type="dxa"/>
            <w:gridSpan w:val="2"/>
            <w:vAlign w:val="center"/>
          </w:tcPr>
          <w:p w14:paraId="489AFF96" w14:textId="77777777" w:rsidR="0054276A" w:rsidRPr="00717BB8" w:rsidRDefault="0054276A" w:rsidP="00717BB8">
            <w:pPr>
              <w:spacing w:before="60" w:after="60"/>
            </w:pPr>
            <w:r w:rsidRPr="00717BB8">
              <w:t>Sponsoring Organization</w:t>
            </w:r>
            <w:r w:rsidR="001919AF">
              <w:t xml:space="preserve"> </w:t>
            </w:r>
            <w:r w:rsidR="001919AF" w:rsidRPr="001919AF">
              <w:rPr>
                <w:i/>
              </w:rPr>
              <w:t>(</w:t>
            </w:r>
            <w:r w:rsidR="004320F6" w:rsidRPr="001919AF">
              <w:rPr>
                <w:i/>
              </w:rPr>
              <w:t>include cover letter</w:t>
            </w:r>
            <w:r w:rsidR="001919AF" w:rsidRPr="001919AF">
              <w:rPr>
                <w:i/>
              </w:rPr>
              <w:t>)</w:t>
            </w:r>
          </w:p>
        </w:tc>
        <w:tc>
          <w:tcPr>
            <w:tcW w:w="3634" w:type="dxa"/>
            <w:gridSpan w:val="2"/>
            <w:vAlign w:val="center"/>
          </w:tcPr>
          <w:p w14:paraId="7D4C08B6" w14:textId="77777777" w:rsidR="0054276A" w:rsidRPr="00717BB8" w:rsidRDefault="009A4F82" w:rsidP="00717BB8">
            <w:pPr>
              <w:spacing w:before="60" w:after="60"/>
            </w:pPr>
            <w:r w:rsidRPr="00717B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C4728" w:rsidRPr="00717BB8">
              <w:instrText xml:space="preserve"> FORMTEXT </w:instrText>
            </w:r>
            <w:r w:rsidRPr="00717BB8">
              <w:fldChar w:fldCharType="separate"/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Pr="00717BB8">
              <w:fldChar w:fldCharType="end"/>
            </w:r>
          </w:p>
        </w:tc>
      </w:tr>
      <w:tr w:rsidR="0054276A" w:rsidRPr="00717BB8" w14:paraId="7A635D35" w14:textId="77777777" w:rsidTr="000D275E">
        <w:trPr>
          <w:trHeight w:hRule="exact" w:val="600"/>
        </w:trPr>
        <w:tc>
          <w:tcPr>
            <w:tcW w:w="738" w:type="dxa"/>
            <w:vMerge/>
            <w:shd w:val="clear" w:color="auto" w:fill="D9D9D9"/>
          </w:tcPr>
          <w:p w14:paraId="6D4E7665" w14:textId="77777777" w:rsidR="0054276A" w:rsidRPr="00717BB8" w:rsidRDefault="0054276A"/>
        </w:tc>
        <w:tc>
          <w:tcPr>
            <w:tcW w:w="6644" w:type="dxa"/>
            <w:gridSpan w:val="2"/>
            <w:vAlign w:val="center"/>
          </w:tcPr>
          <w:p w14:paraId="7620E70A" w14:textId="77777777" w:rsidR="0054276A" w:rsidRPr="00717BB8" w:rsidRDefault="0054276A" w:rsidP="001919AF">
            <w:pPr>
              <w:spacing w:before="60" w:after="60"/>
            </w:pPr>
            <w:r w:rsidRPr="00717BB8">
              <w:t>Contact</w:t>
            </w:r>
            <w:r w:rsidR="001919AF">
              <w:t xml:space="preserve"> Person</w:t>
            </w:r>
          </w:p>
        </w:tc>
        <w:tc>
          <w:tcPr>
            <w:tcW w:w="3634" w:type="dxa"/>
            <w:gridSpan w:val="2"/>
            <w:vAlign w:val="center"/>
          </w:tcPr>
          <w:p w14:paraId="674C6FA1" w14:textId="77777777" w:rsidR="0054276A" w:rsidRPr="00717BB8" w:rsidRDefault="009A4F82" w:rsidP="00717BB8">
            <w:pPr>
              <w:spacing w:before="60" w:after="60"/>
            </w:pPr>
            <w:r w:rsidRPr="00717B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C4728" w:rsidRPr="00717BB8">
              <w:instrText xml:space="preserve"> FORMTEXT </w:instrText>
            </w:r>
            <w:r w:rsidRPr="00717BB8">
              <w:fldChar w:fldCharType="separate"/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Pr="00717BB8">
              <w:fldChar w:fldCharType="end"/>
            </w:r>
          </w:p>
        </w:tc>
      </w:tr>
      <w:tr w:rsidR="0054276A" w:rsidRPr="00717BB8" w14:paraId="0DC26A4A" w14:textId="77777777" w:rsidTr="000D275E">
        <w:trPr>
          <w:trHeight w:hRule="exact" w:val="600"/>
        </w:trPr>
        <w:tc>
          <w:tcPr>
            <w:tcW w:w="738" w:type="dxa"/>
            <w:vMerge/>
            <w:shd w:val="clear" w:color="auto" w:fill="D9D9D9"/>
          </w:tcPr>
          <w:p w14:paraId="50FBC5C5" w14:textId="77777777" w:rsidR="0054276A" w:rsidRPr="00717BB8" w:rsidRDefault="0054276A"/>
        </w:tc>
        <w:tc>
          <w:tcPr>
            <w:tcW w:w="6644" w:type="dxa"/>
            <w:gridSpan w:val="2"/>
            <w:vAlign w:val="center"/>
          </w:tcPr>
          <w:p w14:paraId="65DEF8CC" w14:textId="77777777" w:rsidR="0054276A" w:rsidRPr="00717BB8" w:rsidRDefault="0054276A" w:rsidP="00717BB8">
            <w:pPr>
              <w:spacing w:before="60" w:after="60"/>
            </w:pPr>
            <w:r w:rsidRPr="00717BB8">
              <w:t>Contact Information</w:t>
            </w:r>
            <w:r w:rsidR="004320F6">
              <w:t xml:space="preserve">: </w:t>
            </w:r>
            <w:r w:rsidR="004320F6" w:rsidRPr="00717BB8">
              <w:t>mailing address</w:t>
            </w:r>
          </w:p>
        </w:tc>
        <w:tc>
          <w:tcPr>
            <w:tcW w:w="3634" w:type="dxa"/>
            <w:gridSpan w:val="2"/>
            <w:vAlign w:val="center"/>
          </w:tcPr>
          <w:p w14:paraId="35FB88F8" w14:textId="77777777" w:rsidR="0054276A" w:rsidRPr="00717BB8" w:rsidRDefault="009A4F82" w:rsidP="00717BB8">
            <w:pPr>
              <w:spacing w:before="60" w:after="60"/>
            </w:pPr>
            <w:r w:rsidRPr="00717B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C4728" w:rsidRPr="00717BB8">
              <w:instrText xml:space="preserve"> FORMTEXT </w:instrText>
            </w:r>
            <w:r w:rsidRPr="00717BB8">
              <w:fldChar w:fldCharType="separate"/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Pr="00717BB8">
              <w:fldChar w:fldCharType="end"/>
            </w:r>
          </w:p>
        </w:tc>
      </w:tr>
      <w:tr w:rsidR="0054276A" w:rsidRPr="00717BB8" w14:paraId="610BF392" w14:textId="77777777" w:rsidTr="000D275E">
        <w:trPr>
          <w:trHeight w:hRule="exact" w:val="600"/>
        </w:trPr>
        <w:tc>
          <w:tcPr>
            <w:tcW w:w="738" w:type="dxa"/>
            <w:vMerge/>
            <w:shd w:val="clear" w:color="auto" w:fill="D9D9D9"/>
          </w:tcPr>
          <w:p w14:paraId="76744457" w14:textId="77777777" w:rsidR="0054276A" w:rsidRPr="00717BB8" w:rsidRDefault="0054276A"/>
        </w:tc>
        <w:tc>
          <w:tcPr>
            <w:tcW w:w="6644" w:type="dxa"/>
            <w:gridSpan w:val="2"/>
            <w:vAlign w:val="center"/>
          </w:tcPr>
          <w:p w14:paraId="656EA4EE" w14:textId="77777777" w:rsidR="0054276A" w:rsidRPr="00717BB8" w:rsidRDefault="0054276A" w:rsidP="00717BB8">
            <w:pPr>
              <w:spacing w:before="60" w:after="60"/>
            </w:pPr>
            <w:r w:rsidRPr="00717BB8">
              <w:t>Contact Information</w:t>
            </w:r>
            <w:r w:rsidR="004320F6">
              <w:t xml:space="preserve">: </w:t>
            </w:r>
            <w:r w:rsidR="004320F6" w:rsidRPr="00717BB8">
              <w:t>email address</w:t>
            </w:r>
          </w:p>
        </w:tc>
        <w:tc>
          <w:tcPr>
            <w:tcW w:w="3634" w:type="dxa"/>
            <w:gridSpan w:val="2"/>
            <w:vAlign w:val="center"/>
          </w:tcPr>
          <w:p w14:paraId="60BA2AE1" w14:textId="77777777" w:rsidR="0054276A" w:rsidRPr="00717BB8" w:rsidRDefault="009A4F82" w:rsidP="00717BB8">
            <w:pPr>
              <w:spacing w:before="60" w:after="60"/>
            </w:pPr>
            <w:r w:rsidRPr="00717B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C4728" w:rsidRPr="00717BB8">
              <w:instrText xml:space="preserve"> FORMTEXT </w:instrText>
            </w:r>
            <w:r w:rsidRPr="00717BB8">
              <w:fldChar w:fldCharType="separate"/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Pr="00717BB8">
              <w:fldChar w:fldCharType="end"/>
            </w:r>
          </w:p>
        </w:tc>
      </w:tr>
      <w:tr w:rsidR="0054276A" w:rsidRPr="00717BB8" w14:paraId="47E3D129" w14:textId="77777777" w:rsidTr="000D275E">
        <w:trPr>
          <w:trHeight w:hRule="exact" w:val="600"/>
        </w:trPr>
        <w:tc>
          <w:tcPr>
            <w:tcW w:w="738" w:type="dxa"/>
            <w:vMerge/>
            <w:shd w:val="clear" w:color="auto" w:fill="D9D9D9"/>
          </w:tcPr>
          <w:p w14:paraId="228C0F38" w14:textId="77777777" w:rsidR="0054276A" w:rsidRPr="00717BB8" w:rsidRDefault="0054276A"/>
        </w:tc>
        <w:tc>
          <w:tcPr>
            <w:tcW w:w="6644" w:type="dxa"/>
            <w:gridSpan w:val="2"/>
            <w:vAlign w:val="center"/>
          </w:tcPr>
          <w:p w14:paraId="72308F63" w14:textId="77777777" w:rsidR="0054276A" w:rsidRPr="00717BB8" w:rsidRDefault="0054276A" w:rsidP="00717BB8">
            <w:pPr>
              <w:spacing w:before="60" w:after="60"/>
            </w:pPr>
            <w:r w:rsidRPr="00717BB8">
              <w:t>Contact Information</w:t>
            </w:r>
            <w:r w:rsidR="004320F6">
              <w:t xml:space="preserve">: </w:t>
            </w:r>
            <w:r w:rsidR="004320F6" w:rsidRPr="00717BB8">
              <w:t>phone number(s)</w:t>
            </w:r>
          </w:p>
        </w:tc>
        <w:tc>
          <w:tcPr>
            <w:tcW w:w="3634" w:type="dxa"/>
            <w:gridSpan w:val="2"/>
            <w:vAlign w:val="center"/>
          </w:tcPr>
          <w:p w14:paraId="4BF9C412" w14:textId="77777777" w:rsidR="0054276A" w:rsidRPr="00717BB8" w:rsidRDefault="009A4F82" w:rsidP="00717BB8">
            <w:pPr>
              <w:spacing w:before="60" w:after="60"/>
            </w:pPr>
            <w:r w:rsidRPr="00717B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C4728" w:rsidRPr="00717BB8">
              <w:instrText xml:space="preserve"> FORMTEXT </w:instrText>
            </w:r>
            <w:r w:rsidRPr="00717BB8">
              <w:fldChar w:fldCharType="separate"/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Pr="00717BB8">
              <w:fldChar w:fldCharType="end"/>
            </w:r>
          </w:p>
        </w:tc>
      </w:tr>
      <w:tr w:rsidR="0054276A" w:rsidRPr="00717BB8" w14:paraId="1507D78C" w14:textId="77777777" w:rsidTr="004320F6">
        <w:trPr>
          <w:trHeight w:hRule="exact" w:val="720"/>
        </w:trPr>
        <w:tc>
          <w:tcPr>
            <w:tcW w:w="738" w:type="dxa"/>
            <w:vMerge/>
            <w:shd w:val="clear" w:color="auto" w:fill="D9D9D9"/>
          </w:tcPr>
          <w:p w14:paraId="09DBFDF2" w14:textId="77777777" w:rsidR="0054276A" w:rsidRPr="00717BB8" w:rsidRDefault="0054276A"/>
        </w:tc>
        <w:tc>
          <w:tcPr>
            <w:tcW w:w="6644" w:type="dxa"/>
            <w:gridSpan w:val="2"/>
            <w:vAlign w:val="center"/>
          </w:tcPr>
          <w:p w14:paraId="57A9DD8B" w14:textId="77777777" w:rsidR="008128D0" w:rsidRPr="00717BB8" w:rsidRDefault="0054276A" w:rsidP="001C2CA6">
            <w:pPr>
              <w:spacing w:before="60" w:after="60"/>
              <w:rPr>
                <w:i/>
              </w:rPr>
            </w:pPr>
            <w:r w:rsidRPr="00717BB8">
              <w:t>Local Jurisdiction(s)</w:t>
            </w:r>
            <w:r w:rsidR="004320F6">
              <w:t xml:space="preserve"> – </w:t>
            </w:r>
            <w:r w:rsidR="008128D0">
              <w:rPr>
                <w:i/>
              </w:rPr>
              <w:t>Please l</w:t>
            </w:r>
            <w:r w:rsidR="004320F6">
              <w:rPr>
                <w:i/>
              </w:rPr>
              <w:t xml:space="preserve">ist all affected </w:t>
            </w:r>
            <w:r w:rsidR="004320F6" w:rsidRPr="00717BB8">
              <w:rPr>
                <w:i/>
              </w:rPr>
              <w:t>county and/or city, and/or tribal, and/or contiguous state</w:t>
            </w:r>
            <w:r w:rsidR="004320F6">
              <w:rPr>
                <w:i/>
              </w:rPr>
              <w:t xml:space="preserve"> authorities.</w:t>
            </w:r>
          </w:p>
        </w:tc>
        <w:tc>
          <w:tcPr>
            <w:tcW w:w="3634" w:type="dxa"/>
            <w:gridSpan w:val="2"/>
            <w:vAlign w:val="center"/>
          </w:tcPr>
          <w:p w14:paraId="2AA4F2EA" w14:textId="77777777" w:rsidR="0054276A" w:rsidRPr="00717BB8" w:rsidRDefault="009A4F82" w:rsidP="00717BB8">
            <w:pPr>
              <w:spacing w:before="60" w:after="60"/>
            </w:pPr>
            <w:r w:rsidRPr="00717BB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C4728" w:rsidRPr="00717BB8">
              <w:instrText xml:space="preserve"> FORMTEXT </w:instrText>
            </w:r>
            <w:r w:rsidRPr="00717BB8">
              <w:fldChar w:fldCharType="separate"/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="001C4728" w:rsidRPr="00717BB8">
              <w:rPr>
                <w:noProof/>
              </w:rPr>
              <w:t> </w:t>
            </w:r>
            <w:r w:rsidRPr="00717BB8">
              <w:fldChar w:fldCharType="end"/>
            </w:r>
          </w:p>
        </w:tc>
      </w:tr>
    </w:tbl>
    <w:p w14:paraId="68E4D5D9" w14:textId="77777777" w:rsidR="0054276A" w:rsidRPr="00256DE3" w:rsidRDefault="0054276A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21"/>
        <w:gridCol w:w="4075"/>
        <w:gridCol w:w="1681"/>
        <w:gridCol w:w="1700"/>
        <w:gridCol w:w="1676"/>
      </w:tblGrid>
      <w:tr w:rsidR="001919AF" w:rsidRPr="00717BB8" w14:paraId="43EEB31E" w14:textId="77777777" w:rsidTr="000D275E">
        <w:trPr>
          <w:trHeight w:hRule="exact" w:val="259"/>
        </w:trPr>
        <w:tc>
          <w:tcPr>
            <w:tcW w:w="738" w:type="dxa"/>
            <w:vMerge w:val="restart"/>
            <w:shd w:val="clear" w:color="auto" w:fill="D9D9D9"/>
            <w:textDirection w:val="btLr"/>
            <w:vAlign w:val="center"/>
          </w:tcPr>
          <w:p w14:paraId="2DECC451" w14:textId="77777777" w:rsidR="000D275E" w:rsidRDefault="001919AF" w:rsidP="000D275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17BB8">
              <w:rPr>
                <w:b/>
                <w:sz w:val="20"/>
                <w:szCs w:val="20"/>
              </w:rPr>
              <w:t>DO</w:t>
            </w:r>
            <w:r w:rsidR="000D275E">
              <w:rPr>
                <w:b/>
                <w:sz w:val="20"/>
                <w:szCs w:val="20"/>
              </w:rPr>
              <w:t>T</w:t>
            </w:r>
            <w:r w:rsidRPr="00717BB8">
              <w:rPr>
                <w:b/>
                <w:sz w:val="20"/>
                <w:szCs w:val="20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>60-01</w:t>
            </w:r>
          </w:p>
          <w:p w14:paraId="6F343323" w14:textId="77777777" w:rsidR="001919AF" w:rsidRPr="00717BB8" w:rsidRDefault="001919AF" w:rsidP="000D275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17BB8">
              <w:rPr>
                <w:b/>
                <w:sz w:val="20"/>
                <w:szCs w:val="20"/>
              </w:rPr>
              <w:t>Item 2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9AAC24" w14:textId="77777777" w:rsidR="001919AF" w:rsidRPr="00717BB8" w:rsidRDefault="001919AF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Dated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CAC69C" w14:textId="77777777" w:rsidR="001919AF" w:rsidRPr="00717BB8" w:rsidRDefault="001919AF" w:rsidP="00516E68">
            <w:pPr>
              <w:jc w:val="center"/>
              <w:rPr>
                <w:b/>
                <w:sz w:val="18"/>
                <w:szCs w:val="18"/>
              </w:rPr>
            </w:pPr>
            <w:r w:rsidRPr="009E7DF7">
              <w:rPr>
                <w:b/>
                <w:sz w:val="18"/>
                <w:szCs w:val="18"/>
              </w:rPr>
              <w:t>Resolution from County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3206DE" w14:textId="77777777" w:rsidR="001919AF" w:rsidRPr="00717BB8" w:rsidRDefault="001919AF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3E5555" w14:textId="77777777" w:rsidR="001919AF" w:rsidRPr="00717BB8" w:rsidRDefault="001919AF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Position/Title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5C59D1" w14:textId="77777777" w:rsidR="001919AF" w:rsidRPr="00717BB8" w:rsidRDefault="001919AF" w:rsidP="00516E68">
            <w:pPr>
              <w:jc w:val="center"/>
              <w:rPr>
                <w:b/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</w:p>
        </w:tc>
      </w:tr>
      <w:tr w:rsidR="001919AF" w:rsidRPr="00717BB8" w14:paraId="5077E5F7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  <w:textDirection w:val="btLr"/>
            <w:vAlign w:val="center"/>
          </w:tcPr>
          <w:p w14:paraId="375A5A0B" w14:textId="77777777" w:rsidR="001919AF" w:rsidRPr="00717BB8" w:rsidRDefault="001919AF" w:rsidP="00717BB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14:paraId="203D312A" w14:textId="77777777" w:rsidR="001919AF" w:rsidRPr="00717BB8" w:rsidRDefault="001919AF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00" w:type="dxa"/>
            <w:shd w:val="clear" w:color="auto" w:fill="FFFFFF"/>
            <w:vAlign w:val="center"/>
          </w:tcPr>
          <w:p w14:paraId="6693D193" w14:textId="77777777" w:rsidR="001919AF" w:rsidRPr="00717BB8" w:rsidRDefault="001919AF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DBF2E1" w14:textId="77777777" w:rsidR="001919AF" w:rsidRPr="00717BB8" w:rsidRDefault="001919AF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192F4" w14:textId="77777777" w:rsidR="001919AF" w:rsidRPr="00717BB8" w:rsidRDefault="001919AF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shd w:val="clear" w:color="auto" w:fill="FFFFFF"/>
            <w:vAlign w:val="center"/>
          </w:tcPr>
          <w:p w14:paraId="0B6F8617" w14:textId="77777777" w:rsidR="001919AF" w:rsidRPr="00717BB8" w:rsidRDefault="001919AF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8D112B" w:rsidRPr="00717BB8" w14:paraId="38B597D5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  <w:textDirection w:val="btLr"/>
            <w:vAlign w:val="center"/>
          </w:tcPr>
          <w:p w14:paraId="22BE04C2" w14:textId="77777777" w:rsidR="008D112B" w:rsidRPr="00717BB8" w:rsidRDefault="008D112B" w:rsidP="00717BB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78" w:type="dxa"/>
            <w:gridSpan w:val="5"/>
            <w:shd w:val="clear" w:color="auto" w:fill="FFFFFF"/>
            <w:vAlign w:val="center"/>
          </w:tcPr>
          <w:p w14:paraId="6EC939A6" w14:textId="77777777" w:rsidR="008D112B" w:rsidRPr="00717BB8" w:rsidRDefault="008D112B" w:rsidP="008D112B">
            <w:pPr>
              <w:rPr>
                <w:b/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 w:rsidR="001C2CA6"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9E7DF7" w:rsidRPr="00717BB8" w14:paraId="2A0ADFDE" w14:textId="77777777" w:rsidTr="000D275E">
        <w:trPr>
          <w:trHeight w:hRule="exact" w:val="259"/>
        </w:trPr>
        <w:tc>
          <w:tcPr>
            <w:tcW w:w="738" w:type="dxa"/>
            <w:vMerge/>
            <w:shd w:val="clear" w:color="auto" w:fill="D9D9D9"/>
            <w:textDirection w:val="btLr"/>
            <w:vAlign w:val="center"/>
          </w:tcPr>
          <w:p w14:paraId="298E8A0A" w14:textId="77777777" w:rsidR="009E7DF7" w:rsidRPr="00717BB8" w:rsidRDefault="009E7DF7" w:rsidP="00717BB8">
            <w:pPr>
              <w:ind w:left="113" w:right="113"/>
              <w:jc w:val="center"/>
            </w:pPr>
          </w:p>
        </w:tc>
        <w:tc>
          <w:tcPr>
            <w:tcW w:w="930" w:type="dxa"/>
            <w:shd w:val="clear" w:color="auto" w:fill="D9D9D9"/>
            <w:vAlign w:val="center"/>
          </w:tcPr>
          <w:p w14:paraId="5C527C4B" w14:textId="77777777" w:rsidR="009E7DF7" w:rsidRPr="00717BB8" w:rsidRDefault="009E7DF7" w:rsidP="00717B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Dated</w:t>
            </w:r>
          </w:p>
        </w:tc>
        <w:tc>
          <w:tcPr>
            <w:tcW w:w="4200" w:type="dxa"/>
            <w:shd w:val="clear" w:color="auto" w:fill="D9D9D9"/>
            <w:vAlign w:val="center"/>
          </w:tcPr>
          <w:p w14:paraId="63774134" w14:textId="77777777" w:rsidR="009E7DF7" w:rsidRPr="00717BB8" w:rsidRDefault="009E7DF7" w:rsidP="00717BB8">
            <w:pPr>
              <w:jc w:val="center"/>
              <w:rPr>
                <w:b/>
                <w:sz w:val="18"/>
                <w:szCs w:val="18"/>
              </w:rPr>
            </w:pPr>
            <w:r w:rsidRPr="009E7DF7">
              <w:rPr>
                <w:b/>
                <w:sz w:val="18"/>
                <w:szCs w:val="18"/>
              </w:rPr>
              <w:t>Resolution from County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0D60AC" w14:textId="77777777" w:rsidR="009E7DF7" w:rsidRPr="00717BB8" w:rsidRDefault="009E7DF7" w:rsidP="00717B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429F32" w14:textId="77777777" w:rsidR="009E7DF7" w:rsidRPr="00717BB8" w:rsidRDefault="009E7DF7" w:rsidP="00717B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Position/Title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7BE20C9D" w14:textId="77777777" w:rsidR="009E7DF7" w:rsidRPr="00717BB8" w:rsidRDefault="009E7DF7" w:rsidP="009E7DF7">
            <w:pPr>
              <w:jc w:val="center"/>
              <w:rPr>
                <w:b/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</w:p>
        </w:tc>
      </w:tr>
      <w:tr w:rsidR="009E7DF7" w:rsidRPr="00717BB8" w14:paraId="5E214DC9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</w:tcPr>
          <w:p w14:paraId="7E3B12CC" w14:textId="77777777" w:rsidR="009E7DF7" w:rsidRPr="00717BB8" w:rsidRDefault="009E7DF7" w:rsidP="00717BB8">
            <w:pPr>
              <w:ind w:left="113" w:right="113"/>
              <w:jc w:val="center"/>
            </w:pPr>
          </w:p>
        </w:tc>
        <w:tc>
          <w:tcPr>
            <w:tcW w:w="930" w:type="dxa"/>
            <w:vAlign w:val="center"/>
          </w:tcPr>
          <w:p w14:paraId="3B4D236E" w14:textId="77777777" w:rsidR="009E7DF7" w:rsidRPr="00717BB8" w:rsidRDefault="001919AF" w:rsidP="00717BB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00" w:type="dxa"/>
            <w:vAlign w:val="center"/>
          </w:tcPr>
          <w:p w14:paraId="19550E9A" w14:textId="77777777" w:rsidR="009E7DF7" w:rsidRPr="00717BB8" w:rsidRDefault="009E7DF7" w:rsidP="009E7DF7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6F1DE30A" w14:textId="77777777" w:rsidR="009E7DF7" w:rsidRPr="00717BB8" w:rsidRDefault="009E7DF7" w:rsidP="00717BB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16" w:type="dxa"/>
            <w:vAlign w:val="center"/>
          </w:tcPr>
          <w:p w14:paraId="689BE034" w14:textId="77777777" w:rsidR="009E7DF7" w:rsidRPr="00717BB8" w:rsidRDefault="009E7DF7" w:rsidP="00717BB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3EF5288C" w14:textId="77777777" w:rsidR="009E7DF7" w:rsidRPr="00717BB8" w:rsidRDefault="009E7DF7" w:rsidP="00717BB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8D112B" w:rsidRPr="00717BB8" w14:paraId="78768ABE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</w:tcPr>
          <w:p w14:paraId="3EB20A6F" w14:textId="77777777" w:rsidR="008D112B" w:rsidRPr="00717BB8" w:rsidRDefault="008D112B" w:rsidP="00717BB8">
            <w:pPr>
              <w:ind w:left="113" w:right="113"/>
              <w:jc w:val="center"/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4F472C2D" w14:textId="77777777" w:rsidR="008D112B" w:rsidRPr="00717BB8" w:rsidRDefault="008D112B" w:rsidP="008D112B">
            <w:pPr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 w:rsidR="001C2CA6"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9E7DF7" w:rsidRPr="00717BB8" w14:paraId="304EE067" w14:textId="77777777" w:rsidTr="000D275E">
        <w:trPr>
          <w:trHeight w:hRule="exact" w:val="259"/>
        </w:trPr>
        <w:tc>
          <w:tcPr>
            <w:tcW w:w="738" w:type="dxa"/>
            <w:vMerge/>
            <w:shd w:val="clear" w:color="auto" w:fill="D9D9D9"/>
            <w:textDirection w:val="btLr"/>
            <w:vAlign w:val="center"/>
          </w:tcPr>
          <w:p w14:paraId="76B59767" w14:textId="77777777" w:rsidR="009E7DF7" w:rsidRPr="00717BB8" w:rsidRDefault="009E7DF7" w:rsidP="00717BB8">
            <w:pPr>
              <w:ind w:left="113" w:right="113"/>
              <w:jc w:val="center"/>
            </w:pPr>
          </w:p>
        </w:tc>
        <w:tc>
          <w:tcPr>
            <w:tcW w:w="930" w:type="dxa"/>
            <w:shd w:val="clear" w:color="auto" w:fill="D9D9D9"/>
            <w:vAlign w:val="center"/>
          </w:tcPr>
          <w:p w14:paraId="2F7E3857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Dated</w:t>
            </w:r>
          </w:p>
        </w:tc>
        <w:tc>
          <w:tcPr>
            <w:tcW w:w="4200" w:type="dxa"/>
            <w:shd w:val="clear" w:color="auto" w:fill="D9D9D9"/>
            <w:vAlign w:val="center"/>
          </w:tcPr>
          <w:p w14:paraId="18442711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 w:rsidRPr="009E7DF7">
              <w:rPr>
                <w:b/>
                <w:sz w:val="18"/>
                <w:szCs w:val="18"/>
              </w:rPr>
              <w:t xml:space="preserve">Resolution from </w:t>
            </w:r>
            <w:r w:rsidR="001919AF" w:rsidRPr="001919AF">
              <w:rPr>
                <w:b/>
                <w:sz w:val="18"/>
                <w:szCs w:val="18"/>
              </w:rPr>
              <w:t>City/Village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9B7944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87E11F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Position/Title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73D43DAC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</w:p>
        </w:tc>
      </w:tr>
      <w:tr w:rsidR="009E7DF7" w:rsidRPr="00717BB8" w14:paraId="62446AF6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</w:tcPr>
          <w:p w14:paraId="5D039F11" w14:textId="77777777" w:rsidR="009E7DF7" w:rsidRPr="00717BB8" w:rsidRDefault="009E7DF7" w:rsidP="00717BB8">
            <w:pPr>
              <w:ind w:left="113" w:right="113"/>
              <w:jc w:val="center"/>
            </w:pPr>
          </w:p>
        </w:tc>
        <w:tc>
          <w:tcPr>
            <w:tcW w:w="930" w:type="dxa"/>
            <w:vAlign w:val="center"/>
          </w:tcPr>
          <w:p w14:paraId="6EFA2C3C" w14:textId="77777777" w:rsidR="009E7DF7" w:rsidRPr="00717BB8" w:rsidRDefault="001919AF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00" w:type="dxa"/>
            <w:vAlign w:val="center"/>
          </w:tcPr>
          <w:p w14:paraId="0E7FEA91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5C567E63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7D3B8144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6EDAFDB8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8D112B" w:rsidRPr="00717BB8" w14:paraId="0EA003A6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</w:tcPr>
          <w:p w14:paraId="75C84797" w14:textId="77777777" w:rsidR="008D112B" w:rsidRPr="00717BB8" w:rsidRDefault="008D112B" w:rsidP="00717BB8">
            <w:pPr>
              <w:ind w:left="113" w:right="113"/>
              <w:jc w:val="center"/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1F6F5F19" w14:textId="77777777" w:rsidR="008D112B" w:rsidRPr="00717BB8" w:rsidRDefault="008D112B" w:rsidP="008D112B">
            <w:pPr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 w:rsidR="001C2CA6"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9E7DF7" w:rsidRPr="00717BB8" w14:paraId="37D970AE" w14:textId="77777777" w:rsidTr="000D275E">
        <w:trPr>
          <w:trHeight w:hRule="exact" w:val="259"/>
        </w:trPr>
        <w:tc>
          <w:tcPr>
            <w:tcW w:w="738" w:type="dxa"/>
            <w:vMerge/>
            <w:shd w:val="clear" w:color="auto" w:fill="D9D9D9"/>
            <w:textDirection w:val="btLr"/>
            <w:vAlign w:val="center"/>
          </w:tcPr>
          <w:p w14:paraId="2BB8A84F" w14:textId="77777777" w:rsidR="009E7DF7" w:rsidRPr="00717BB8" w:rsidRDefault="009E7DF7" w:rsidP="00717BB8">
            <w:pPr>
              <w:ind w:left="113" w:right="113"/>
              <w:jc w:val="center"/>
            </w:pPr>
          </w:p>
        </w:tc>
        <w:tc>
          <w:tcPr>
            <w:tcW w:w="930" w:type="dxa"/>
            <w:shd w:val="clear" w:color="auto" w:fill="D9D9D9"/>
            <w:vAlign w:val="center"/>
          </w:tcPr>
          <w:p w14:paraId="661DB098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Dated</w:t>
            </w:r>
          </w:p>
        </w:tc>
        <w:tc>
          <w:tcPr>
            <w:tcW w:w="4200" w:type="dxa"/>
            <w:shd w:val="clear" w:color="auto" w:fill="D9D9D9"/>
            <w:vAlign w:val="center"/>
          </w:tcPr>
          <w:p w14:paraId="1C0CA584" w14:textId="77777777" w:rsidR="009E7DF7" w:rsidRPr="00717BB8" w:rsidRDefault="009E7DF7" w:rsidP="009E7DF7">
            <w:pPr>
              <w:jc w:val="center"/>
              <w:rPr>
                <w:b/>
                <w:sz w:val="18"/>
                <w:szCs w:val="18"/>
              </w:rPr>
            </w:pPr>
            <w:r w:rsidRPr="009E7DF7">
              <w:rPr>
                <w:b/>
                <w:sz w:val="18"/>
                <w:szCs w:val="18"/>
              </w:rPr>
              <w:t xml:space="preserve">Resolution from </w:t>
            </w:r>
            <w:r w:rsidR="0028789D"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8789D" w:rsidRPr="00717BB8">
              <w:rPr>
                <w:sz w:val="18"/>
                <w:szCs w:val="18"/>
              </w:rPr>
              <w:instrText xml:space="preserve"> FORMTEXT </w:instrText>
            </w:r>
            <w:r w:rsidR="0028789D" w:rsidRPr="00717BB8">
              <w:rPr>
                <w:sz w:val="18"/>
                <w:szCs w:val="18"/>
              </w:rPr>
            </w:r>
            <w:r w:rsidR="0028789D" w:rsidRPr="00717BB8">
              <w:rPr>
                <w:sz w:val="18"/>
                <w:szCs w:val="18"/>
              </w:rPr>
              <w:fldChar w:fldCharType="separate"/>
            </w:r>
            <w:r w:rsidR="0028789D" w:rsidRPr="00717BB8">
              <w:rPr>
                <w:noProof/>
                <w:sz w:val="18"/>
                <w:szCs w:val="18"/>
              </w:rPr>
              <w:t> </w:t>
            </w:r>
            <w:r w:rsidR="0028789D" w:rsidRPr="00717BB8">
              <w:rPr>
                <w:noProof/>
                <w:sz w:val="18"/>
                <w:szCs w:val="18"/>
              </w:rPr>
              <w:t> </w:t>
            </w:r>
            <w:r w:rsidR="0028789D" w:rsidRPr="00717BB8">
              <w:rPr>
                <w:noProof/>
                <w:sz w:val="18"/>
                <w:szCs w:val="18"/>
              </w:rPr>
              <w:t> </w:t>
            </w:r>
            <w:r w:rsidR="0028789D" w:rsidRPr="00717BB8">
              <w:rPr>
                <w:noProof/>
                <w:sz w:val="18"/>
                <w:szCs w:val="18"/>
              </w:rPr>
              <w:t> </w:t>
            </w:r>
            <w:r w:rsidR="0028789D" w:rsidRPr="00717BB8">
              <w:rPr>
                <w:noProof/>
                <w:sz w:val="18"/>
                <w:szCs w:val="18"/>
              </w:rPr>
              <w:t> </w:t>
            </w:r>
            <w:r w:rsidR="0028789D" w:rsidRPr="00717BB8"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367AD1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1270CD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Position/Title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7B7E503F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</w:p>
        </w:tc>
      </w:tr>
      <w:tr w:rsidR="009E7DF7" w:rsidRPr="00717BB8" w14:paraId="15276782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</w:tcPr>
          <w:p w14:paraId="2BC49D5A" w14:textId="77777777" w:rsidR="009E7DF7" w:rsidRPr="00717BB8" w:rsidRDefault="009E7DF7" w:rsidP="00717BB8">
            <w:pPr>
              <w:ind w:left="113" w:right="113"/>
              <w:jc w:val="center"/>
            </w:pPr>
          </w:p>
        </w:tc>
        <w:tc>
          <w:tcPr>
            <w:tcW w:w="930" w:type="dxa"/>
            <w:vAlign w:val="center"/>
          </w:tcPr>
          <w:p w14:paraId="30D54CE1" w14:textId="77777777" w:rsidR="009E7DF7" w:rsidRPr="00717BB8" w:rsidRDefault="001919AF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00" w:type="dxa"/>
            <w:vAlign w:val="center"/>
          </w:tcPr>
          <w:p w14:paraId="01F31CA6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669EB5AA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71AC1EC9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732608AA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8D112B" w:rsidRPr="00717BB8" w14:paraId="2C91EE4D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</w:tcPr>
          <w:p w14:paraId="23BAA28C" w14:textId="77777777" w:rsidR="008D112B" w:rsidRPr="00717BB8" w:rsidRDefault="008D112B" w:rsidP="00717BB8">
            <w:pPr>
              <w:ind w:left="113" w:right="113"/>
              <w:jc w:val="center"/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49FA90CD" w14:textId="77777777" w:rsidR="008D112B" w:rsidRPr="00717BB8" w:rsidRDefault="008D112B" w:rsidP="008D112B">
            <w:pPr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 w:rsidR="001C2CA6"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9E7DF7" w:rsidRPr="00717BB8" w14:paraId="6F2B5908" w14:textId="77777777" w:rsidTr="000D275E">
        <w:trPr>
          <w:trHeight w:hRule="exact" w:val="259"/>
        </w:trPr>
        <w:tc>
          <w:tcPr>
            <w:tcW w:w="738" w:type="dxa"/>
            <w:vMerge/>
            <w:shd w:val="clear" w:color="auto" w:fill="D9D9D9"/>
            <w:textDirection w:val="btLr"/>
            <w:vAlign w:val="center"/>
          </w:tcPr>
          <w:p w14:paraId="756FD40A" w14:textId="77777777" w:rsidR="009E7DF7" w:rsidRPr="00717BB8" w:rsidRDefault="009E7DF7" w:rsidP="00717BB8">
            <w:pPr>
              <w:ind w:left="113" w:right="113"/>
              <w:jc w:val="center"/>
            </w:pPr>
          </w:p>
        </w:tc>
        <w:tc>
          <w:tcPr>
            <w:tcW w:w="930" w:type="dxa"/>
            <w:shd w:val="clear" w:color="auto" w:fill="D9D9D9"/>
            <w:vAlign w:val="center"/>
          </w:tcPr>
          <w:p w14:paraId="5E267C31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Dated</w:t>
            </w:r>
          </w:p>
        </w:tc>
        <w:tc>
          <w:tcPr>
            <w:tcW w:w="4200" w:type="dxa"/>
            <w:shd w:val="clear" w:color="auto" w:fill="D9D9D9"/>
            <w:vAlign w:val="center"/>
          </w:tcPr>
          <w:p w14:paraId="057747AF" w14:textId="77777777" w:rsidR="009E7DF7" w:rsidRPr="00717BB8" w:rsidRDefault="009E7DF7" w:rsidP="009E7DF7">
            <w:pPr>
              <w:jc w:val="center"/>
              <w:rPr>
                <w:b/>
                <w:sz w:val="18"/>
                <w:szCs w:val="18"/>
              </w:rPr>
            </w:pPr>
            <w:r w:rsidRPr="009E7DF7">
              <w:rPr>
                <w:b/>
                <w:sz w:val="18"/>
                <w:szCs w:val="18"/>
              </w:rPr>
              <w:t xml:space="preserve">Resolution from </w:t>
            </w:r>
            <w:r w:rsidR="001919AF"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919AF" w:rsidRPr="00717BB8">
              <w:rPr>
                <w:sz w:val="18"/>
                <w:szCs w:val="18"/>
              </w:rPr>
              <w:instrText xml:space="preserve"> FORMTEXT </w:instrText>
            </w:r>
            <w:r w:rsidR="001919AF" w:rsidRPr="00717BB8">
              <w:rPr>
                <w:sz w:val="18"/>
                <w:szCs w:val="18"/>
              </w:rPr>
            </w:r>
            <w:r w:rsidR="001919AF" w:rsidRPr="00717BB8">
              <w:rPr>
                <w:sz w:val="18"/>
                <w:szCs w:val="18"/>
              </w:rPr>
              <w:fldChar w:fldCharType="separate"/>
            </w:r>
            <w:r w:rsidR="001919AF" w:rsidRPr="00717BB8">
              <w:rPr>
                <w:noProof/>
                <w:sz w:val="18"/>
                <w:szCs w:val="18"/>
              </w:rPr>
              <w:t> </w:t>
            </w:r>
            <w:r w:rsidR="001919AF" w:rsidRPr="00717BB8">
              <w:rPr>
                <w:noProof/>
                <w:sz w:val="18"/>
                <w:szCs w:val="18"/>
              </w:rPr>
              <w:t> </w:t>
            </w:r>
            <w:r w:rsidR="001919AF" w:rsidRPr="00717BB8">
              <w:rPr>
                <w:noProof/>
                <w:sz w:val="18"/>
                <w:szCs w:val="18"/>
              </w:rPr>
              <w:t> </w:t>
            </w:r>
            <w:r w:rsidR="001919AF" w:rsidRPr="00717BB8">
              <w:rPr>
                <w:noProof/>
                <w:sz w:val="18"/>
                <w:szCs w:val="18"/>
              </w:rPr>
              <w:t> </w:t>
            </w:r>
            <w:r w:rsidR="001919AF" w:rsidRPr="00717BB8">
              <w:rPr>
                <w:noProof/>
                <w:sz w:val="18"/>
                <w:szCs w:val="18"/>
              </w:rPr>
              <w:t> </w:t>
            </w:r>
            <w:r w:rsidR="001919AF" w:rsidRPr="00717BB8"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05BCEB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2D73FE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Position/Title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51C78AF9" w14:textId="77777777" w:rsidR="009E7DF7" w:rsidRPr="00717BB8" w:rsidRDefault="009E7DF7" w:rsidP="00516E68">
            <w:pPr>
              <w:jc w:val="center"/>
              <w:rPr>
                <w:b/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</w:p>
        </w:tc>
      </w:tr>
      <w:tr w:rsidR="009E7DF7" w:rsidRPr="00717BB8" w14:paraId="629F63B7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</w:tcPr>
          <w:p w14:paraId="6D037B4B" w14:textId="77777777" w:rsidR="009E7DF7" w:rsidRPr="00717BB8" w:rsidRDefault="009E7DF7" w:rsidP="00717BB8">
            <w:pPr>
              <w:ind w:left="113" w:right="113"/>
              <w:jc w:val="center"/>
            </w:pPr>
          </w:p>
        </w:tc>
        <w:tc>
          <w:tcPr>
            <w:tcW w:w="930" w:type="dxa"/>
            <w:vAlign w:val="center"/>
          </w:tcPr>
          <w:p w14:paraId="399DE1F6" w14:textId="77777777" w:rsidR="009E7DF7" w:rsidRPr="00717BB8" w:rsidRDefault="001919AF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00" w:type="dxa"/>
            <w:vAlign w:val="center"/>
          </w:tcPr>
          <w:p w14:paraId="78F25BA0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04B21159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3E503F80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vAlign w:val="center"/>
          </w:tcPr>
          <w:p w14:paraId="27A0E5DF" w14:textId="77777777" w:rsidR="009E7DF7" w:rsidRPr="00717BB8" w:rsidRDefault="009E7DF7" w:rsidP="00516E68">
            <w:pPr>
              <w:jc w:val="center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8D112B" w:rsidRPr="00717BB8" w14:paraId="13E707CB" w14:textId="77777777" w:rsidTr="000D275E">
        <w:trPr>
          <w:trHeight w:hRule="exact" w:val="490"/>
        </w:trPr>
        <w:tc>
          <w:tcPr>
            <w:tcW w:w="738" w:type="dxa"/>
            <w:vMerge/>
            <w:shd w:val="clear" w:color="auto" w:fill="D9D9D9"/>
          </w:tcPr>
          <w:p w14:paraId="17C15D2B" w14:textId="77777777" w:rsidR="008D112B" w:rsidRPr="00717BB8" w:rsidRDefault="008D112B" w:rsidP="00717BB8">
            <w:pPr>
              <w:ind w:left="113" w:right="113"/>
              <w:jc w:val="center"/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701FED7F" w14:textId="77777777" w:rsidR="008D112B" w:rsidRPr="00717BB8" w:rsidRDefault="008D112B" w:rsidP="008D112B">
            <w:pPr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 w:rsidR="001C2CA6"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A6121D" w:rsidRPr="00717BB8" w14:paraId="0F2A474E" w14:textId="77777777" w:rsidTr="000D275E">
        <w:trPr>
          <w:trHeight w:hRule="exact" w:val="144"/>
        </w:trPr>
        <w:tc>
          <w:tcPr>
            <w:tcW w:w="738" w:type="dxa"/>
            <w:vMerge w:val="restart"/>
            <w:shd w:val="clear" w:color="auto" w:fill="D9D9D9"/>
            <w:tcMar>
              <w:left w:w="14" w:type="dxa"/>
              <w:right w:w="14" w:type="dxa"/>
            </w:tcMar>
            <w:textDirection w:val="btLr"/>
            <w:vAlign w:val="center"/>
          </w:tcPr>
          <w:p w14:paraId="2122A488" w14:textId="77777777" w:rsidR="000D275E" w:rsidRDefault="0028789D" w:rsidP="000D275E">
            <w:pPr>
              <w:keepNext/>
              <w:keepLines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lastRenderedPageBreak/>
              <w:t>DO</w:t>
            </w:r>
            <w:r w:rsidR="000D275E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>60-01</w:t>
            </w:r>
          </w:p>
          <w:p w14:paraId="490EA835" w14:textId="77777777" w:rsidR="00A6121D" w:rsidRPr="008D112B" w:rsidRDefault="00A6121D" w:rsidP="000D275E">
            <w:pPr>
              <w:keepNext/>
              <w:keepLines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D112B">
              <w:rPr>
                <w:b/>
                <w:sz w:val="18"/>
                <w:szCs w:val="18"/>
              </w:rPr>
              <w:t>3a</w:t>
            </w:r>
          </w:p>
        </w:tc>
        <w:tc>
          <w:tcPr>
            <w:tcW w:w="10278" w:type="dxa"/>
            <w:gridSpan w:val="5"/>
            <w:shd w:val="clear" w:color="auto" w:fill="D9D9D9"/>
            <w:vAlign w:val="center"/>
          </w:tcPr>
          <w:p w14:paraId="5257D8F0" w14:textId="77777777" w:rsidR="00A6121D" w:rsidRPr="00717BB8" w:rsidRDefault="00A6121D" w:rsidP="001C2CA6">
            <w:pPr>
              <w:keepNext/>
              <w:keepLines/>
              <w:rPr>
                <w:b/>
                <w:sz w:val="18"/>
                <w:szCs w:val="18"/>
              </w:rPr>
            </w:pPr>
          </w:p>
        </w:tc>
      </w:tr>
      <w:tr w:rsidR="00A6121D" w:rsidRPr="00717BB8" w14:paraId="63F7EC12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63FE4630" w14:textId="77777777" w:rsidR="00A6121D" w:rsidRPr="008D112B" w:rsidRDefault="00A6121D" w:rsidP="001C2CA6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vAlign w:val="center"/>
          </w:tcPr>
          <w:p w14:paraId="2CD78AE3" w14:textId="77777777" w:rsidR="00A6121D" w:rsidRPr="00717BB8" w:rsidRDefault="00A6121D" w:rsidP="001C2CA6">
            <w:pPr>
              <w:keepNext/>
              <w:keepLines/>
              <w:tabs>
                <w:tab w:val="left" w:pos="357"/>
                <w:tab w:val="left" w:pos="747"/>
              </w:tabs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t>Date of Death</w:t>
            </w:r>
            <w:r>
              <w:rPr>
                <w:sz w:val="18"/>
                <w:szCs w:val="18"/>
              </w:rPr>
              <w:t xml:space="preserve">:  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780F9660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392864ED" w14:textId="77777777" w:rsidR="001C2CA6" w:rsidRPr="008D112B" w:rsidRDefault="001C2CA6" w:rsidP="002878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5DB4B1A3" w14:textId="77777777" w:rsidR="001C2CA6" w:rsidRPr="00717BB8" w:rsidRDefault="001C2CA6" w:rsidP="00D8212E">
            <w:pPr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6FF0A607" w14:textId="77777777" w:rsidTr="000D275E">
        <w:trPr>
          <w:trHeight w:hRule="exact" w:val="144"/>
        </w:trPr>
        <w:tc>
          <w:tcPr>
            <w:tcW w:w="738" w:type="dxa"/>
            <w:vMerge w:val="restart"/>
            <w:shd w:val="clear" w:color="auto" w:fill="D9D9D9"/>
            <w:tcMar>
              <w:left w:w="14" w:type="dxa"/>
              <w:right w:w="14" w:type="dxa"/>
            </w:tcMar>
            <w:textDirection w:val="btLr"/>
            <w:vAlign w:val="center"/>
          </w:tcPr>
          <w:p w14:paraId="0908CAC1" w14:textId="77777777" w:rsidR="001C2CA6" w:rsidRPr="008D112B" w:rsidRDefault="001C2CA6" w:rsidP="000D275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D112B">
              <w:rPr>
                <w:b/>
                <w:sz w:val="18"/>
                <w:szCs w:val="18"/>
              </w:rPr>
              <w:t>DO</w:t>
            </w:r>
            <w:r w:rsidR="000D275E">
              <w:rPr>
                <w:b/>
                <w:sz w:val="18"/>
                <w:szCs w:val="18"/>
              </w:rPr>
              <w:t>T</w:t>
            </w:r>
            <w:r w:rsidRPr="008D112B">
              <w:rPr>
                <w:b/>
                <w:sz w:val="18"/>
                <w:szCs w:val="18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 xml:space="preserve">60-01 </w:t>
            </w:r>
            <w:r w:rsidRPr="008D112B">
              <w:rPr>
                <w:b/>
                <w:sz w:val="18"/>
                <w:szCs w:val="18"/>
              </w:rPr>
              <w:t>3b</w:t>
            </w:r>
          </w:p>
        </w:tc>
        <w:tc>
          <w:tcPr>
            <w:tcW w:w="10278" w:type="dxa"/>
            <w:gridSpan w:val="5"/>
            <w:shd w:val="clear" w:color="auto" w:fill="D9D9D9"/>
            <w:vAlign w:val="center"/>
          </w:tcPr>
          <w:p w14:paraId="3156F48D" w14:textId="77777777" w:rsidR="001C2CA6" w:rsidRPr="00717BB8" w:rsidRDefault="001C2CA6" w:rsidP="00D866F1">
            <w:pPr>
              <w:rPr>
                <w:b/>
                <w:sz w:val="18"/>
                <w:szCs w:val="18"/>
              </w:rPr>
            </w:pPr>
          </w:p>
        </w:tc>
      </w:tr>
      <w:tr w:rsidR="001C2CA6" w:rsidRPr="00717BB8" w14:paraId="0F10D9B8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7E1E4E74" w14:textId="77777777" w:rsidR="001C2CA6" w:rsidRPr="008D112B" w:rsidRDefault="001C2CA6" w:rsidP="002878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vAlign w:val="center"/>
          </w:tcPr>
          <w:p w14:paraId="6BB4B857" w14:textId="77777777" w:rsidR="001C2CA6" w:rsidRPr="00A6121D" w:rsidRDefault="001C2CA6" w:rsidP="00A6121D">
            <w:pPr>
              <w:tabs>
                <w:tab w:val="left" w:pos="357"/>
                <w:tab w:val="left" w:pos="747"/>
              </w:tabs>
              <w:ind w:left="372" w:hanging="372"/>
              <w:rPr>
                <w:i/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t xml:space="preserve">Date of Birth: </w:t>
            </w:r>
            <w:r w:rsidRPr="00717BB8">
              <w:rPr>
                <w:i/>
                <w:sz w:val="18"/>
                <w:szCs w:val="18"/>
              </w:rPr>
              <w:t>(if applicable)</w:t>
            </w:r>
            <w:r>
              <w:rPr>
                <w:i/>
                <w:sz w:val="18"/>
                <w:szCs w:val="18"/>
              </w:rPr>
              <w:t xml:space="preserve">  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2D9CF0A3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147D21EB" w14:textId="77777777" w:rsidR="001C2CA6" w:rsidRPr="008D112B" w:rsidRDefault="001C2CA6" w:rsidP="002878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1F8ADF15" w14:textId="77777777" w:rsidR="001C2CA6" w:rsidRPr="00717BB8" w:rsidRDefault="001C2CA6" w:rsidP="00717BB8">
            <w:pPr>
              <w:tabs>
                <w:tab w:val="left" w:pos="357"/>
              </w:tabs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7C2177C2" w14:textId="77777777" w:rsidTr="000D275E">
        <w:trPr>
          <w:trHeight w:hRule="exact" w:val="144"/>
        </w:trPr>
        <w:tc>
          <w:tcPr>
            <w:tcW w:w="738" w:type="dxa"/>
            <w:vMerge w:val="restart"/>
            <w:shd w:val="clear" w:color="auto" w:fill="D9D9D9"/>
            <w:tcMar>
              <w:left w:w="14" w:type="dxa"/>
              <w:right w:w="14" w:type="dxa"/>
            </w:tcMar>
            <w:textDirection w:val="btLr"/>
            <w:vAlign w:val="center"/>
          </w:tcPr>
          <w:p w14:paraId="78C8660B" w14:textId="77777777" w:rsidR="001C2CA6" w:rsidRPr="008D112B" w:rsidRDefault="001C2CA6" w:rsidP="000D275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D112B">
              <w:rPr>
                <w:b/>
                <w:sz w:val="18"/>
                <w:szCs w:val="18"/>
              </w:rPr>
              <w:t>DO</w:t>
            </w:r>
            <w:r w:rsidR="000D275E">
              <w:rPr>
                <w:b/>
                <w:sz w:val="18"/>
                <w:szCs w:val="18"/>
              </w:rPr>
              <w:t>T</w:t>
            </w:r>
            <w:r w:rsidRPr="008D112B">
              <w:rPr>
                <w:b/>
                <w:sz w:val="18"/>
                <w:szCs w:val="18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 xml:space="preserve">60-01 </w:t>
            </w:r>
            <w:r w:rsidRPr="008D112B">
              <w:rPr>
                <w:b/>
                <w:sz w:val="18"/>
                <w:szCs w:val="18"/>
              </w:rPr>
              <w:t>3b(1)</w:t>
            </w:r>
          </w:p>
        </w:tc>
        <w:tc>
          <w:tcPr>
            <w:tcW w:w="10278" w:type="dxa"/>
            <w:gridSpan w:val="5"/>
            <w:shd w:val="clear" w:color="auto" w:fill="D9D9D9"/>
            <w:vAlign w:val="center"/>
          </w:tcPr>
          <w:p w14:paraId="3AFFA31E" w14:textId="77777777" w:rsidR="001C2CA6" w:rsidRPr="00717BB8" w:rsidRDefault="001C2CA6" w:rsidP="00D866F1">
            <w:pPr>
              <w:rPr>
                <w:b/>
                <w:sz w:val="18"/>
                <w:szCs w:val="18"/>
              </w:rPr>
            </w:pPr>
          </w:p>
        </w:tc>
      </w:tr>
      <w:tr w:rsidR="001C2CA6" w:rsidRPr="00717BB8" w14:paraId="30893126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2AFC40B8" w14:textId="77777777" w:rsidR="001C2CA6" w:rsidRPr="008D112B" w:rsidRDefault="001C2CA6" w:rsidP="002878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vAlign w:val="center"/>
          </w:tcPr>
          <w:p w14:paraId="2A4B9468" w14:textId="77777777" w:rsidR="001C2CA6" w:rsidRPr="00717BB8" w:rsidRDefault="001C2CA6" w:rsidP="00A6121D">
            <w:pPr>
              <w:tabs>
                <w:tab w:val="left" w:pos="357"/>
                <w:tab w:val="left" w:pos="747"/>
              </w:tabs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t xml:space="preserve">Location of Birth: </w:t>
            </w:r>
            <w:r w:rsidRPr="00717BB8">
              <w:rPr>
                <w:i/>
                <w:sz w:val="18"/>
                <w:szCs w:val="18"/>
              </w:rPr>
              <w:t>(if applicable)</w:t>
            </w:r>
            <w:r>
              <w:rPr>
                <w:i/>
                <w:sz w:val="18"/>
                <w:szCs w:val="18"/>
              </w:rPr>
              <w:t xml:space="preserve">  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0C661F05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1A2F50B4" w14:textId="77777777" w:rsidR="001C2CA6" w:rsidRPr="008D112B" w:rsidRDefault="001C2CA6" w:rsidP="002878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2437D153" w14:textId="77777777" w:rsidR="001C2CA6" w:rsidRPr="00717BB8" w:rsidRDefault="001C2CA6" w:rsidP="00717BB8">
            <w:pPr>
              <w:tabs>
                <w:tab w:val="left" w:pos="732"/>
              </w:tabs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0B187DAE" w14:textId="77777777" w:rsidTr="000D275E">
        <w:trPr>
          <w:trHeight w:hRule="exact" w:val="144"/>
        </w:trPr>
        <w:tc>
          <w:tcPr>
            <w:tcW w:w="738" w:type="dxa"/>
            <w:vMerge w:val="restart"/>
            <w:shd w:val="clear" w:color="auto" w:fill="D9D9D9"/>
            <w:tcMar>
              <w:left w:w="14" w:type="dxa"/>
              <w:right w:w="14" w:type="dxa"/>
            </w:tcMar>
            <w:textDirection w:val="btLr"/>
            <w:vAlign w:val="center"/>
          </w:tcPr>
          <w:p w14:paraId="44C0A954" w14:textId="77777777" w:rsidR="001C2CA6" w:rsidRPr="008D112B" w:rsidRDefault="001C2CA6" w:rsidP="000D275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D112B">
              <w:rPr>
                <w:b/>
                <w:sz w:val="18"/>
                <w:szCs w:val="18"/>
              </w:rPr>
              <w:t>DO</w:t>
            </w:r>
            <w:r w:rsidR="000D275E">
              <w:rPr>
                <w:b/>
                <w:sz w:val="18"/>
                <w:szCs w:val="18"/>
              </w:rPr>
              <w:t>T</w:t>
            </w:r>
            <w:r w:rsidRPr="008D112B">
              <w:rPr>
                <w:b/>
                <w:sz w:val="18"/>
                <w:szCs w:val="18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 xml:space="preserve">60-01 </w:t>
            </w:r>
            <w:r w:rsidRPr="008D112B">
              <w:rPr>
                <w:b/>
                <w:sz w:val="18"/>
                <w:szCs w:val="18"/>
              </w:rPr>
              <w:t>3b(2)</w:t>
            </w:r>
          </w:p>
        </w:tc>
        <w:tc>
          <w:tcPr>
            <w:tcW w:w="10278" w:type="dxa"/>
            <w:gridSpan w:val="5"/>
            <w:shd w:val="clear" w:color="auto" w:fill="D9D9D9"/>
            <w:vAlign w:val="center"/>
          </w:tcPr>
          <w:p w14:paraId="2E2CE34B" w14:textId="77777777" w:rsidR="001C2CA6" w:rsidRPr="00717BB8" w:rsidRDefault="001C2CA6" w:rsidP="00D866F1">
            <w:pPr>
              <w:rPr>
                <w:b/>
                <w:sz w:val="18"/>
                <w:szCs w:val="18"/>
              </w:rPr>
            </w:pPr>
          </w:p>
        </w:tc>
      </w:tr>
      <w:tr w:rsidR="001C2CA6" w:rsidRPr="00717BB8" w14:paraId="0E8295A1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59A2FFD" w14:textId="77777777" w:rsidR="001C2CA6" w:rsidRPr="008D112B" w:rsidRDefault="001C2CA6" w:rsidP="002878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vAlign w:val="center"/>
          </w:tcPr>
          <w:p w14:paraId="472FC418" w14:textId="77777777" w:rsidR="001C2CA6" w:rsidRPr="00717BB8" w:rsidRDefault="001C2CA6" w:rsidP="00717BB8">
            <w:pPr>
              <w:tabs>
                <w:tab w:val="left" w:pos="357"/>
                <w:tab w:val="left" w:pos="747"/>
              </w:tabs>
              <w:rPr>
                <w:i/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t xml:space="preserve">Dates of Residence: </w:t>
            </w:r>
            <w:r w:rsidRPr="00717BB8">
              <w:rPr>
                <w:i/>
                <w:sz w:val="18"/>
                <w:szCs w:val="18"/>
              </w:rPr>
              <w:t>(if applicable)</w:t>
            </w:r>
            <w:r>
              <w:rPr>
                <w:i/>
                <w:sz w:val="18"/>
                <w:szCs w:val="18"/>
              </w:rPr>
              <w:t xml:space="preserve">  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43586691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2B2EAD9" w14:textId="77777777" w:rsidR="001C2CA6" w:rsidRPr="008D112B" w:rsidRDefault="001C2CA6" w:rsidP="002878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64E86ADC" w14:textId="77777777" w:rsidR="001C2CA6" w:rsidRPr="00717BB8" w:rsidRDefault="001C2CA6" w:rsidP="00717BB8">
            <w:pPr>
              <w:tabs>
                <w:tab w:val="left" w:pos="732"/>
              </w:tabs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11E2D94E" w14:textId="77777777" w:rsidTr="000D275E">
        <w:trPr>
          <w:trHeight w:hRule="exact" w:val="139"/>
        </w:trPr>
        <w:tc>
          <w:tcPr>
            <w:tcW w:w="738" w:type="dxa"/>
            <w:vMerge w:val="restart"/>
            <w:shd w:val="clear" w:color="auto" w:fill="D9D9D9"/>
            <w:tcMar>
              <w:left w:w="14" w:type="dxa"/>
              <w:right w:w="14" w:type="dxa"/>
            </w:tcMar>
            <w:textDirection w:val="btLr"/>
            <w:vAlign w:val="center"/>
          </w:tcPr>
          <w:p w14:paraId="3163B10D" w14:textId="77777777" w:rsidR="001C2CA6" w:rsidRPr="008D112B" w:rsidRDefault="001C2CA6" w:rsidP="000D275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D112B">
              <w:rPr>
                <w:b/>
                <w:sz w:val="18"/>
                <w:szCs w:val="18"/>
              </w:rPr>
              <w:t>DO</w:t>
            </w:r>
            <w:r w:rsidR="000D275E">
              <w:rPr>
                <w:b/>
                <w:sz w:val="18"/>
                <w:szCs w:val="18"/>
              </w:rPr>
              <w:t>T</w:t>
            </w:r>
            <w:r w:rsidRPr="008D112B">
              <w:rPr>
                <w:b/>
                <w:sz w:val="18"/>
                <w:szCs w:val="18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 xml:space="preserve">60-01 </w:t>
            </w:r>
            <w:r w:rsidRPr="008D112B">
              <w:rPr>
                <w:b/>
                <w:sz w:val="18"/>
                <w:szCs w:val="18"/>
              </w:rPr>
              <w:t>3b(3)</w:t>
            </w:r>
          </w:p>
        </w:tc>
        <w:tc>
          <w:tcPr>
            <w:tcW w:w="10278" w:type="dxa"/>
            <w:gridSpan w:val="5"/>
            <w:shd w:val="clear" w:color="auto" w:fill="D9D9D9"/>
            <w:vAlign w:val="center"/>
          </w:tcPr>
          <w:p w14:paraId="588C1A89" w14:textId="77777777" w:rsidR="001C2CA6" w:rsidRPr="00717BB8" w:rsidRDefault="001C2CA6" w:rsidP="009C5D83">
            <w:pPr>
              <w:rPr>
                <w:b/>
                <w:sz w:val="18"/>
                <w:szCs w:val="18"/>
              </w:rPr>
            </w:pPr>
          </w:p>
        </w:tc>
      </w:tr>
      <w:tr w:rsidR="001C2CA6" w:rsidRPr="00717BB8" w14:paraId="19290D0F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6B74F84" w14:textId="77777777" w:rsidR="001C2CA6" w:rsidRPr="00A6121D" w:rsidRDefault="001C2CA6" w:rsidP="00287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78" w:type="dxa"/>
            <w:gridSpan w:val="5"/>
            <w:vAlign w:val="center"/>
          </w:tcPr>
          <w:p w14:paraId="01724E0E" w14:textId="77777777" w:rsidR="001C2CA6" w:rsidRPr="00717BB8" w:rsidRDefault="001C2CA6" w:rsidP="00717BB8">
            <w:pPr>
              <w:tabs>
                <w:tab w:val="left" w:pos="357"/>
                <w:tab w:val="left" w:pos="732"/>
              </w:tabs>
              <w:ind w:left="732" w:hanging="732"/>
              <w:rPr>
                <w:i/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t xml:space="preserve">City/County of Residence: </w:t>
            </w:r>
            <w:r w:rsidRPr="00717BB8">
              <w:rPr>
                <w:i/>
                <w:sz w:val="18"/>
                <w:szCs w:val="18"/>
              </w:rPr>
              <w:t>(if applicable)</w:t>
            </w:r>
          </w:p>
        </w:tc>
      </w:tr>
      <w:tr w:rsidR="001C2CA6" w:rsidRPr="00717BB8" w14:paraId="02D6BA55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56E6C51A" w14:textId="77777777" w:rsidR="001C2CA6" w:rsidRPr="00A6121D" w:rsidRDefault="001C2CA6" w:rsidP="00287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vAlign w:val="center"/>
          </w:tcPr>
          <w:p w14:paraId="6E2454D1" w14:textId="77777777" w:rsidR="001C2CA6" w:rsidRPr="00717BB8" w:rsidRDefault="001C2CA6" w:rsidP="00717BB8">
            <w:pPr>
              <w:tabs>
                <w:tab w:val="left" w:pos="732"/>
              </w:tabs>
              <w:rPr>
                <w:sz w:val="18"/>
                <w:szCs w:val="18"/>
              </w:rPr>
            </w:pPr>
            <w:r w:rsidRPr="00717BB8">
              <w:rPr>
                <w:b/>
                <w:sz w:val="18"/>
                <w:szCs w:val="18"/>
              </w:rPr>
              <w:t>Notes:</w:t>
            </w:r>
            <w:r>
              <w:rPr>
                <w:b/>
                <w:sz w:val="18"/>
                <w:szCs w:val="18"/>
              </w:rPr>
              <w:t> </w:t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36DA9309" w14:textId="77777777" w:rsidTr="000D275E">
        <w:trPr>
          <w:trHeight w:hRule="exact" w:val="144"/>
        </w:trPr>
        <w:tc>
          <w:tcPr>
            <w:tcW w:w="738" w:type="dxa"/>
            <w:vMerge w:val="restart"/>
            <w:shd w:val="clear" w:color="auto" w:fill="D9D9D9"/>
            <w:tcMar>
              <w:left w:w="14" w:type="dxa"/>
              <w:right w:w="14" w:type="dxa"/>
            </w:tcMar>
            <w:textDirection w:val="btLr"/>
            <w:vAlign w:val="center"/>
          </w:tcPr>
          <w:p w14:paraId="02B711A5" w14:textId="77777777" w:rsidR="000D275E" w:rsidRDefault="001C2CA6" w:rsidP="000D275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="000D275E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>60-01</w:t>
            </w:r>
          </w:p>
          <w:p w14:paraId="442C945A" w14:textId="77777777" w:rsidR="001C2CA6" w:rsidRPr="00A6121D" w:rsidRDefault="001C2CA6" w:rsidP="000D275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3c</w:t>
            </w: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40E03" w14:textId="77777777" w:rsidR="001C2CA6" w:rsidRPr="00717BB8" w:rsidRDefault="001C2CA6" w:rsidP="009C5D83">
            <w:pPr>
              <w:rPr>
                <w:b/>
                <w:sz w:val="18"/>
                <w:szCs w:val="18"/>
              </w:rPr>
            </w:pPr>
          </w:p>
        </w:tc>
      </w:tr>
      <w:tr w:rsidR="001C2CA6" w:rsidRPr="00717BB8" w14:paraId="6B8CA650" w14:textId="77777777" w:rsidTr="000D275E">
        <w:trPr>
          <w:trHeight w:hRule="exact" w:val="480"/>
        </w:trPr>
        <w:tc>
          <w:tcPr>
            <w:tcW w:w="738" w:type="dxa"/>
            <w:vMerge/>
            <w:shd w:val="clear" w:color="auto" w:fill="D9D9D9"/>
            <w:vAlign w:val="center"/>
          </w:tcPr>
          <w:p w14:paraId="7A47832D" w14:textId="77777777" w:rsidR="001C2CA6" w:rsidRPr="00A6121D" w:rsidRDefault="001C2CA6" w:rsidP="00287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78" w:type="dxa"/>
            <w:gridSpan w:val="5"/>
            <w:tcBorders>
              <w:bottom w:val="nil"/>
            </w:tcBorders>
            <w:vAlign w:val="bottom"/>
          </w:tcPr>
          <w:p w14:paraId="24805D6B" w14:textId="77777777" w:rsidR="001C2CA6" w:rsidRPr="00717BB8" w:rsidRDefault="001C2CA6" w:rsidP="00852843">
            <w:pPr>
              <w:tabs>
                <w:tab w:val="left" w:pos="37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Briefly summarize</w:t>
            </w:r>
            <w:r w:rsidRPr="00717BB8">
              <w:rPr>
                <w:sz w:val="18"/>
                <w:szCs w:val="18"/>
              </w:rPr>
              <w:t xml:space="preserve"> </w:t>
            </w:r>
            <w:r w:rsidR="00852843">
              <w:rPr>
                <w:sz w:val="18"/>
                <w:szCs w:val="18"/>
              </w:rPr>
              <w:t>how the proposed honoree is widely recognized across the entire State and has contributed to the betterment of Nebraska.</w:t>
            </w:r>
          </w:p>
        </w:tc>
      </w:tr>
      <w:tr w:rsidR="001C2CA6" w:rsidRPr="00717BB8" w14:paraId="77A3F74B" w14:textId="77777777" w:rsidTr="004320F6">
        <w:trPr>
          <w:trHeight w:hRule="exact" w:val="1714"/>
        </w:trPr>
        <w:tc>
          <w:tcPr>
            <w:tcW w:w="738" w:type="dxa"/>
            <w:vMerge/>
            <w:shd w:val="clear" w:color="auto" w:fill="D9D9D9"/>
            <w:vAlign w:val="center"/>
          </w:tcPr>
          <w:p w14:paraId="0DD5401B" w14:textId="77777777" w:rsidR="001C2CA6" w:rsidRPr="00A6121D" w:rsidRDefault="001C2CA6" w:rsidP="00287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78" w:type="dxa"/>
            <w:gridSpan w:val="5"/>
            <w:tcBorders>
              <w:top w:val="nil"/>
              <w:left w:val="nil"/>
              <w:bottom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14:paraId="4908F4CB" w14:textId="77777777" w:rsidR="001C2CA6" w:rsidRPr="00717BB8" w:rsidRDefault="001C2CA6" w:rsidP="001C2CA6">
            <w:pPr>
              <w:tabs>
                <w:tab w:val="left" w:pos="252"/>
              </w:tabs>
              <w:ind w:left="252" w:hanging="240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tab/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noProof/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  <w:tr w:rsidR="001C2CA6" w:rsidRPr="00717BB8" w14:paraId="7921BA93" w14:textId="77777777" w:rsidTr="000D275E">
        <w:trPr>
          <w:trHeight w:hRule="exact" w:val="144"/>
        </w:trPr>
        <w:tc>
          <w:tcPr>
            <w:tcW w:w="738" w:type="dxa"/>
            <w:vMerge w:val="restart"/>
            <w:shd w:val="clear" w:color="auto" w:fill="D9D9D9"/>
            <w:textDirection w:val="btLr"/>
            <w:vAlign w:val="center"/>
          </w:tcPr>
          <w:p w14:paraId="6852F97F" w14:textId="77777777" w:rsidR="000D275E" w:rsidRDefault="001C2CA6" w:rsidP="000D275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  <w:r w:rsidR="000D275E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 xml:space="preserve">-OI </w:t>
            </w:r>
            <w:r w:rsidR="000D275E">
              <w:rPr>
                <w:b/>
                <w:sz w:val="20"/>
                <w:szCs w:val="20"/>
              </w:rPr>
              <w:t>60-01</w:t>
            </w:r>
          </w:p>
          <w:p w14:paraId="523A63B6" w14:textId="77777777" w:rsidR="001C2CA6" w:rsidRPr="00A6121D" w:rsidRDefault="001C2CA6" w:rsidP="000D275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d &amp; e</w:t>
            </w:r>
          </w:p>
        </w:tc>
        <w:tc>
          <w:tcPr>
            <w:tcW w:w="1027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103082" w14:textId="77777777" w:rsidR="001C2CA6" w:rsidRPr="00717BB8" w:rsidRDefault="001C2CA6" w:rsidP="009C5D83">
            <w:pPr>
              <w:rPr>
                <w:b/>
                <w:sz w:val="18"/>
                <w:szCs w:val="18"/>
              </w:rPr>
            </w:pPr>
          </w:p>
        </w:tc>
      </w:tr>
      <w:tr w:rsidR="001C2CA6" w:rsidRPr="00717BB8" w14:paraId="0118404A" w14:textId="77777777" w:rsidTr="000D275E">
        <w:trPr>
          <w:trHeight w:hRule="exact" w:val="432"/>
        </w:trPr>
        <w:tc>
          <w:tcPr>
            <w:tcW w:w="738" w:type="dxa"/>
            <w:vMerge/>
            <w:shd w:val="clear" w:color="auto" w:fill="D9D9D9"/>
          </w:tcPr>
          <w:p w14:paraId="1DFF80F5" w14:textId="77777777" w:rsidR="001C2CA6" w:rsidRPr="00A6121D" w:rsidRDefault="001C2CA6" w:rsidP="007843A0">
            <w:pPr>
              <w:rPr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tcBorders>
              <w:bottom w:val="nil"/>
            </w:tcBorders>
            <w:vAlign w:val="center"/>
          </w:tcPr>
          <w:p w14:paraId="6E02EBAD" w14:textId="77777777" w:rsidR="001C2CA6" w:rsidRPr="00717BB8" w:rsidRDefault="001C2CA6" w:rsidP="00717BB8">
            <w:pPr>
              <w:tabs>
                <w:tab w:val="left" w:pos="357"/>
                <w:tab w:val="left" w:pos="747"/>
              </w:tabs>
              <w:ind w:left="372" w:hanging="372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t xml:space="preserve">Briefly </w:t>
            </w:r>
            <w:r>
              <w:rPr>
                <w:sz w:val="18"/>
                <w:szCs w:val="18"/>
              </w:rPr>
              <w:t xml:space="preserve">list and </w:t>
            </w:r>
            <w:r w:rsidRPr="00717BB8">
              <w:rPr>
                <w:sz w:val="18"/>
                <w:szCs w:val="18"/>
              </w:rPr>
              <w:t>describe contribution(s)</w:t>
            </w:r>
            <w:r>
              <w:rPr>
                <w:sz w:val="18"/>
                <w:szCs w:val="18"/>
              </w:rPr>
              <w:t xml:space="preserve"> to the State of Nebraska:</w:t>
            </w:r>
          </w:p>
        </w:tc>
      </w:tr>
      <w:tr w:rsidR="001C2CA6" w:rsidRPr="00717BB8" w14:paraId="78878F4D" w14:textId="77777777" w:rsidTr="004320F6">
        <w:trPr>
          <w:trHeight w:hRule="exact" w:val="6160"/>
        </w:trPr>
        <w:tc>
          <w:tcPr>
            <w:tcW w:w="738" w:type="dxa"/>
            <w:vMerge/>
            <w:shd w:val="clear" w:color="auto" w:fill="D9D9D9"/>
          </w:tcPr>
          <w:p w14:paraId="1A6714DA" w14:textId="77777777" w:rsidR="001C2CA6" w:rsidRPr="00A6121D" w:rsidRDefault="001C2CA6" w:rsidP="00105A01">
            <w:pPr>
              <w:rPr>
                <w:sz w:val="18"/>
                <w:szCs w:val="18"/>
              </w:rPr>
            </w:pPr>
          </w:p>
        </w:tc>
        <w:tc>
          <w:tcPr>
            <w:tcW w:w="102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14:paraId="7F97AAFC" w14:textId="77777777" w:rsidR="001C2CA6" w:rsidRPr="00717BB8" w:rsidRDefault="001C2CA6" w:rsidP="001C2CA6">
            <w:pPr>
              <w:tabs>
                <w:tab w:val="left" w:pos="252"/>
              </w:tabs>
              <w:ind w:left="252" w:hanging="240"/>
              <w:rPr>
                <w:sz w:val="18"/>
                <w:szCs w:val="18"/>
              </w:rPr>
            </w:pPr>
            <w:r w:rsidRPr="00717BB8">
              <w:rPr>
                <w:sz w:val="18"/>
                <w:szCs w:val="18"/>
              </w:rPr>
              <w:tab/>
            </w:r>
            <w:r w:rsidRPr="00717BB8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7BB8">
              <w:rPr>
                <w:sz w:val="18"/>
                <w:szCs w:val="18"/>
              </w:rPr>
              <w:instrText xml:space="preserve"> FORMTEXT </w:instrText>
            </w:r>
            <w:r w:rsidRPr="00717BB8">
              <w:rPr>
                <w:sz w:val="18"/>
                <w:szCs w:val="18"/>
              </w:rPr>
            </w:r>
            <w:r w:rsidRPr="00717BB8">
              <w:rPr>
                <w:sz w:val="18"/>
                <w:szCs w:val="18"/>
              </w:rPr>
              <w:fldChar w:fldCharType="separate"/>
            </w:r>
            <w:r w:rsidRPr="00717BB8">
              <w:rPr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t> </w:t>
            </w:r>
            <w:r w:rsidRPr="00717BB8">
              <w:rPr>
                <w:sz w:val="18"/>
                <w:szCs w:val="18"/>
              </w:rPr>
              <w:fldChar w:fldCharType="end"/>
            </w:r>
          </w:p>
        </w:tc>
      </w:tr>
    </w:tbl>
    <w:p w14:paraId="0391680D" w14:textId="77777777" w:rsidR="009C5D83" w:rsidRPr="00316C0C" w:rsidRDefault="009C5D83">
      <w:pPr>
        <w:rPr>
          <w:sz w:val="2"/>
          <w:szCs w:val="2"/>
        </w:rPr>
      </w:pPr>
    </w:p>
    <w:sectPr w:rsidR="009C5D83" w:rsidRPr="00316C0C" w:rsidSect="004A62EB">
      <w:footerReference w:type="default" r:id="rId7"/>
      <w:pgSz w:w="12240" w:h="15840" w:code="1"/>
      <w:pgMar w:top="600" w:right="720" w:bottom="720" w:left="720" w:header="576" w:footer="432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6EEB" w14:textId="77777777" w:rsidR="005B4E40" w:rsidRDefault="005B4E40" w:rsidP="004A62EB">
      <w:r>
        <w:separator/>
      </w:r>
    </w:p>
  </w:endnote>
  <w:endnote w:type="continuationSeparator" w:id="0">
    <w:p w14:paraId="2180A624" w14:textId="77777777" w:rsidR="005B4E40" w:rsidRDefault="005B4E40" w:rsidP="004A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1A09" w14:textId="77777777" w:rsidR="004A62EB" w:rsidRPr="001C2CA6" w:rsidRDefault="00991764" w:rsidP="001C2CA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 w:rsidR="004A62EB" w:rsidRPr="001C2CA6">
      <w:rPr>
        <w:sz w:val="20"/>
        <w:szCs w:val="20"/>
      </w:rPr>
      <w:fldChar w:fldCharType="begin"/>
    </w:r>
    <w:r w:rsidR="004A62EB" w:rsidRPr="001C2CA6">
      <w:rPr>
        <w:sz w:val="20"/>
        <w:szCs w:val="20"/>
      </w:rPr>
      <w:instrText xml:space="preserve"> PAGE   \* MERGEFORMAT </w:instrText>
    </w:r>
    <w:r w:rsidR="004A62EB" w:rsidRPr="001C2CA6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4A62EB" w:rsidRPr="001C2CA6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4C00" w14:textId="77777777" w:rsidR="005B4E40" w:rsidRDefault="005B4E40" w:rsidP="004A62EB">
      <w:r>
        <w:separator/>
      </w:r>
    </w:p>
  </w:footnote>
  <w:footnote w:type="continuationSeparator" w:id="0">
    <w:p w14:paraId="59426A97" w14:textId="77777777" w:rsidR="005B4E40" w:rsidRDefault="005B4E40" w:rsidP="004A6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cOd/wY2+xvw9dxsseGX+NtQX6zySAtMHWO4F8NphJwKZ86gOJk9cB5a5IQ+rCiC9FdHdtP8QJssv+M2GNLzIQ==" w:salt="fB+hSy5ZDi4lN3oBtIPydA==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3A"/>
    <w:rsid w:val="00012D18"/>
    <w:rsid w:val="00015F82"/>
    <w:rsid w:val="000205F5"/>
    <w:rsid w:val="0002259A"/>
    <w:rsid w:val="00023517"/>
    <w:rsid w:val="000271BA"/>
    <w:rsid w:val="00031F67"/>
    <w:rsid w:val="000447F0"/>
    <w:rsid w:val="0005324D"/>
    <w:rsid w:val="00076776"/>
    <w:rsid w:val="00081A71"/>
    <w:rsid w:val="00086A9C"/>
    <w:rsid w:val="00096226"/>
    <w:rsid w:val="0009746D"/>
    <w:rsid w:val="000A4A3D"/>
    <w:rsid w:val="000B0BDE"/>
    <w:rsid w:val="000B5382"/>
    <w:rsid w:val="000C654C"/>
    <w:rsid w:val="000D06E2"/>
    <w:rsid w:val="000D275E"/>
    <w:rsid w:val="000D6B0F"/>
    <w:rsid w:val="000D6CAC"/>
    <w:rsid w:val="000E6A06"/>
    <w:rsid w:val="000F52E1"/>
    <w:rsid w:val="00103481"/>
    <w:rsid w:val="00104C13"/>
    <w:rsid w:val="00105A01"/>
    <w:rsid w:val="00107710"/>
    <w:rsid w:val="00110B91"/>
    <w:rsid w:val="00121249"/>
    <w:rsid w:val="00135010"/>
    <w:rsid w:val="00140BC9"/>
    <w:rsid w:val="0014256C"/>
    <w:rsid w:val="00164166"/>
    <w:rsid w:val="0016743E"/>
    <w:rsid w:val="00167C14"/>
    <w:rsid w:val="00181249"/>
    <w:rsid w:val="00181E01"/>
    <w:rsid w:val="0018725C"/>
    <w:rsid w:val="00190EE4"/>
    <w:rsid w:val="001919AF"/>
    <w:rsid w:val="00191C3D"/>
    <w:rsid w:val="00195853"/>
    <w:rsid w:val="001B2E80"/>
    <w:rsid w:val="001C2CA6"/>
    <w:rsid w:val="001C318C"/>
    <w:rsid w:val="001C3296"/>
    <w:rsid w:val="001C4728"/>
    <w:rsid w:val="001D7158"/>
    <w:rsid w:val="001E4EAE"/>
    <w:rsid w:val="002014AE"/>
    <w:rsid w:val="00203F98"/>
    <w:rsid w:val="00213E58"/>
    <w:rsid w:val="00221579"/>
    <w:rsid w:val="00221C4C"/>
    <w:rsid w:val="00230F6D"/>
    <w:rsid w:val="0023439F"/>
    <w:rsid w:val="00236D3A"/>
    <w:rsid w:val="0024027F"/>
    <w:rsid w:val="00256DE3"/>
    <w:rsid w:val="00262EEE"/>
    <w:rsid w:val="00287223"/>
    <w:rsid w:val="0028789D"/>
    <w:rsid w:val="002943F7"/>
    <w:rsid w:val="00297113"/>
    <w:rsid w:val="002A6DDF"/>
    <w:rsid w:val="002B741C"/>
    <w:rsid w:val="002C0F33"/>
    <w:rsid w:val="002D264D"/>
    <w:rsid w:val="002E0E42"/>
    <w:rsid w:val="002E12B1"/>
    <w:rsid w:val="002E3CDA"/>
    <w:rsid w:val="00301569"/>
    <w:rsid w:val="00305E2A"/>
    <w:rsid w:val="00307886"/>
    <w:rsid w:val="00316C0C"/>
    <w:rsid w:val="00330EEF"/>
    <w:rsid w:val="0033348A"/>
    <w:rsid w:val="00334FAE"/>
    <w:rsid w:val="00353033"/>
    <w:rsid w:val="00362220"/>
    <w:rsid w:val="00381FE5"/>
    <w:rsid w:val="003B7072"/>
    <w:rsid w:val="003F01CD"/>
    <w:rsid w:val="003F02BB"/>
    <w:rsid w:val="00431642"/>
    <w:rsid w:val="004320F6"/>
    <w:rsid w:val="00434F55"/>
    <w:rsid w:val="00454883"/>
    <w:rsid w:val="00463946"/>
    <w:rsid w:val="00465234"/>
    <w:rsid w:val="004940CD"/>
    <w:rsid w:val="0049515C"/>
    <w:rsid w:val="00495530"/>
    <w:rsid w:val="004A541E"/>
    <w:rsid w:val="004A62EB"/>
    <w:rsid w:val="004A76F7"/>
    <w:rsid w:val="004B2BC6"/>
    <w:rsid w:val="004B2C40"/>
    <w:rsid w:val="004B3C7C"/>
    <w:rsid w:val="004C28CE"/>
    <w:rsid w:val="004C491C"/>
    <w:rsid w:val="004D42E2"/>
    <w:rsid w:val="004D62E5"/>
    <w:rsid w:val="004F17C8"/>
    <w:rsid w:val="00503C52"/>
    <w:rsid w:val="00507430"/>
    <w:rsid w:val="00516938"/>
    <w:rsid w:val="00516E68"/>
    <w:rsid w:val="005201B2"/>
    <w:rsid w:val="00520555"/>
    <w:rsid w:val="00535F80"/>
    <w:rsid w:val="0054276A"/>
    <w:rsid w:val="00544B92"/>
    <w:rsid w:val="0054743D"/>
    <w:rsid w:val="00566C94"/>
    <w:rsid w:val="0058154E"/>
    <w:rsid w:val="0058698A"/>
    <w:rsid w:val="00597B0E"/>
    <w:rsid w:val="005B4E40"/>
    <w:rsid w:val="005C18EC"/>
    <w:rsid w:val="005D5FF2"/>
    <w:rsid w:val="005E07E8"/>
    <w:rsid w:val="005E3982"/>
    <w:rsid w:val="005E53EF"/>
    <w:rsid w:val="005E552B"/>
    <w:rsid w:val="005F7C2A"/>
    <w:rsid w:val="00601AAE"/>
    <w:rsid w:val="00614472"/>
    <w:rsid w:val="00616911"/>
    <w:rsid w:val="00630805"/>
    <w:rsid w:val="00630B2E"/>
    <w:rsid w:val="00655B0B"/>
    <w:rsid w:val="00667C78"/>
    <w:rsid w:val="006807A9"/>
    <w:rsid w:val="0068215A"/>
    <w:rsid w:val="00687B63"/>
    <w:rsid w:val="00696865"/>
    <w:rsid w:val="006B7759"/>
    <w:rsid w:val="006C6AAF"/>
    <w:rsid w:val="006D5BBD"/>
    <w:rsid w:val="006D7659"/>
    <w:rsid w:val="006E0477"/>
    <w:rsid w:val="00717BB8"/>
    <w:rsid w:val="00720F52"/>
    <w:rsid w:val="00723270"/>
    <w:rsid w:val="00744F16"/>
    <w:rsid w:val="007462C2"/>
    <w:rsid w:val="00766653"/>
    <w:rsid w:val="007704E1"/>
    <w:rsid w:val="007770E7"/>
    <w:rsid w:val="007843A0"/>
    <w:rsid w:val="00791323"/>
    <w:rsid w:val="007A3FC5"/>
    <w:rsid w:val="007A58C0"/>
    <w:rsid w:val="007B129C"/>
    <w:rsid w:val="007B5958"/>
    <w:rsid w:val="007C3050"/>
    <w:rsid w:val="00800B18"/>
    <w:rsid w:val="00803F23"/>
    <w:rsid w:val="008044AE"/>
    <w:rsid w:val="008065E2"/>
    <w:rsid w:val="008117BC"/>
    <w:rsid w:val="008128D0"/>
    <w:rsid w:val="00816A83"/>
    <w:rsid w:val="00822936"/>
    <w:rsid w:val="008267A9"/>
    <w:rsid w:val="00832813"/>
    <w:rsid w:val="00832F3F"/>
    <w:rsid w:val="00850A4D"/>
    <w:rsid w:val="00850B05"/>
    <w:rsid w:val="008521AE"/>
    <w:rsid w:val="00852843"/>
    <w:rsid w:val="0087520C"/>
    <w:rsid w:val="00875BDD"/>
    <w:rsid w:val="00876662"/>
    <w:rsid w:val="00876B9F"/>
    <w:rsid w:val="00882EAC"/>
    <w:rsid w:val="00892006"/>
    <w:rsid w:val="008A6F57"/>
    <w:rsid w:val="008B3223"/>
    <w:rsid w:val="008B5A74"/>
    <w:rsid w:val="008C03AD"/>
    <w:rsid w:val="008C2F09"/>
    <w:rsid w:val="008C7DBC"/>
    <w:rsid w:val="008D0065"/>
    <w:rsid w:val="008D112B"/>
    <w:rsid w:val="008F0DC1"/>
    <w:rsid w:val="008F14A8"/>
    <w:rsid w:val="008F3E72"/>
    <w:rsid w:val="00901249"/>
    <w:rsid w:val="009233A2"/>
    <w:rsid w:val="009315F4"/>
    <w:rsid w:val="009356F4"/>
    <w:rsid w:val="00940B61"/>
    <w:rsid w:val="0094593E"/>
    <w:rsid w:val="00953B53"/>
    <w:rsid w:val="00970C4D"/>
    <w:rsid w:val="00975049"/>
    <w:rsid w:val="009873CE"/>
    <w:rsid w:val="009900BC"/>
    <w:rsid w:val="00991764"/>
    <w:rsid w:val="00995499"/>
    <w:rsid w:val="009A4F82"/>
    <w:rsid w:val="009B52D2"/>
    <w:rsid w:val="009B5966"/>
    <w:rsid w:val="009C17E6"/>
    <w:rsid w:val="009C5D83"/>
    <w:rsid w:val="009C6C6C"/>
    <w:rsid w:val="009E01D5"/>
    <w:rsid w:val="009E24C4"/>
    <w:rsid w:val="009E52A1"/>
    <w:rsid w:val="009E5AA2"/>
    <w:rsid w:val="009E7386"/>
    <w:rsid w:val="009E7DF7"/>
    <w:rsid w:val="009F3F8B"/>
    <w:rsid w:val="009F5A6D"/>
    <w:rsid w:val="009F6E15"/>
    <w:rsid w:val="00A05ECE"/>
    <w:rsid w:val="00A063BD"/>
    <w:rsid w:val="00A14B56"/>
    <w:rsid w:val="00A16036"/>
    <w:rsid w:val="00A24443"/>
    <w:rsid w:val="00A34AA9"/>
    <w:rsid w:val="00A34CA3"/>
    <w:rsid w:val="00A41683"/>
    <w:rsid w:val="00A51C06"/>
    <w:rsid w:val="00A55798"/>
    <w:rsid w:val="00A569B1"/>
    <w:rsid w:val="00A6121D"/>
    <w:rsid w:val="00A70601"/>
    <w:rsid w:val="00A707A3"/>
    <w:rsid w:val="00A77DF8"/>
    <w:rsid w:val="00A863F3"/>
    <w:rsid w:val="00AA5FE8"/>
    <w:rsid w:val="00AA7736"/>
    <w:rsid w:val="00AB5B5A"/>
    <w:rsid w:val="00AB66A9"/>
    <w:rsid w:val="00AC0B99"/>
    <w:rsid w:val="00AC3A97"/>
    <w:rsid w:val="00AD5327"/>
    <w:rsid w:val="00AF4152"/>
    <w:rsid w:val="00AF7E60"/>
    <w:rsid w:val="00B14EEA"/>
    <w:rsid w:val="00B22E8F"/>
    <w:rsid w:val="00B275AD"/>
    <w:rsid w:val="00B3643D"/>
    <w:rsid w:val="00B415C8"/>
    <w:rsid w:val="00B557FC"/>
    <w:rsid w:val="00B631AE"/>
    <w:rsid w:val="00B63395"/>
    <w:rsid w:val="00B74B6C"/>
    <w:rsid w:val="00B812E2"/>
    <w:rsid w:val="00B8296C"/>
    <w:rsid w:val="00B83C2F"/>
    <w:rsid w:val="00B9759E"/>
    <w:rsid w:val="00B97A0E"/>
    <w:rsid w:val="00BA0BAC"/>
    <w:rsid w:val="00BA76F7"/>
    <w:rsid w:val="00BB21B6"/>
    <w:rsid w:val="00BC4088"/>
    <w:rsid w:val="00BD0422"/>
    <w:rsid w:val="00BD11A7"/>
    <w:rsid w:val="00BD6301"/>
    <w:rsid w:val="00BE0485"/>
    <w:rsid w:val="00BE55A2"/>
    <w:rsid w:val="00BF7DC1"/>
    <w:rsid w:val="00C11741"/>
    <w:rsid w:val="00C25DBE"/>
    <w:rsid w:val="00C364AE"/>
    <w:rsid w:val="00C403F5"/>
    <w:rsid w:val="00C46CFC"/>
    <w:rsid w:val="00C55981"/>
    <w:rsid w:val="00C568C9"/>
    <w:rsid w:val="00C56C78"/>
    <w:rsid w:val="00C6526A"/>
    <w:rsid w:val="00C6695B"/>
    <w:rsid w:val="00C73065"/>
    <w:rsid w:val="00C7401E"/>
    <w:rsid w:val="00C747CB"/>
    <w:rsid w:val="00C80A1E"/>
    <w:rsid w:val="00C87949"/>
    <w:rsid w:val="00C922FA"/>
    <w:rsid w:val="00C93B25"/>
    <w:rsid w:val="00C96ABA"/>
    <w:rsid w:val="00C97EEC"/>
    <w:rsid w:val="00CA13B5"/>
    <w:rsid w:val="00CA1EB8"/>
    <w:rsid w:val="00CA2A75"/>
    <w:rsid w:val="00CA461E"/>
    <w:rsid w:val="00CA5E72"/>
    <w:rsid w:val="00CA6D74"/>
    <w:rsid w:val="00CA6F5B"/>
    <w:rsid w:val="00CB0342"/>
    <w:rsid w:val="00CE0493"/>
    <w:rsid w:val="00CE13E3"/>
    <w:rsid w:val="00CF26E7"/>
    <w:rsid w:val="00CF4340"/>
    <w:rsid w:val="00D103E4"/>
    <w:rsid w:val="00D47E3D"/>
    <w:rsid w:val="00D52426"/>
    <w:rsid w:val="00D53230"/>
    <w:rsid w:val="00D6244A"/>
    <w:rsid w:val="00D637EB"/>
    <w:rsid w:val="00D739D7"/>
    <w:rsid w:val="00D8212E"/>
    <w:rsid w:val="00D84402"/>
    <w:rsid w:val="00D866F1"/>
    <w:rsid w:val="00D918B1"/>
    <w:rsid w:val="00D97970"/>
    <w:rsid w:val="00DB03E2"/>
    <w:rsid w:val="00DB7B43"/>
    <w:rsid w:val="00DC0EEB"/>
    <w:rsid w:val="00DC4742"/>
    <w:rsid w:val="00DC6F4E"/>
    <w:rsid w:val="00DF28E1"/>
    <w:rsid w:val="00DF53E5"/>
    <w:rsid w:val="00DF6AF2"/>
    <w:rsid w:val="00E02118"/>
    <w:rsid w:val="00E15026"/>
    <w:rsid w:val="00E218B7"/>
    <w:rsid w:val="00E22B6A"/>
    <w:rsid w:val="00E22E79"/>
    <w:rsid w:val="00E36616"/>
    <w:rsid w:val="00E450C2"/>
    <w:rsid w:val="00E54EB4"/>
    <w:rsid w:val="00E62C93"/>
    <w:rsid w:val="00E641BC"/>
    <w:rsid w:val="00E64FF8"/>
    <w:rsid w:val="00E67341"/>
    <w:rsid w:val="00E754F8"/>
    <w:rsid w:val="00E77C60"/>
    <w:rsid w:val="00E85CFF"/>
    <w:rsid w:val="00E934EB"/>
    <w:rsid w:val="00E93B64"/>
    <w:rsid w:val="00E95953"/>
    <w:rsid w:val="00E95DBC"/>
    <w:rsid w:val="00E972EB"/>
    <w:rsid w:val="00EA77F7"/>
    <w:rsid w:val="00EB31BF"/>
    <w:rsid w:val="00EC0FE8"/>
    <w:rsid w:val="00EC4DD1"/>
    <w:rsid w:val="00EC67EB"/>
    <w:rsid w:val="00EC6DC1"/>
    <w:rsid w:val="00ED115B"/>
    <w:rsid w:val="00F00620"/>
    <w:rsid w:val="00F05496"/>
    <w:rsid w:val="00F054BA"/>
    <w:rsid w:val="00F069F5"/>
    <w:rsid w:val="00F17BC7"/>
    <w:rsid w:val="00F204C7"/>
    <w:rsid w:val="00F23324"/>
    <w:rsid w:val="00F36E0F"/>
    <w:rsid w:val="00F37551"/>
    <w:rsid w:val="00F45A46"/>
    <w:rsid w:val="00F530FE"/>
    <w:rsid w:val="00F63151"/>
    <w:rsid w:val="00F6708D"/>
    <w:rsid w:val="00F7611A"/>
    <w:rsid w:val="00F834A7"/>
    <w:rsid w:val="00F91864"/>
    <w:rsid w:val="00FC78B4"/>
    <w:rsid w:val="00FE3DA1"/>
    <w:rsid w:val="00FF15EC"/>
    <w:rsid w:val="00FF618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2C69F"/>
  <w15:chartTrackingRefBased/>
  <w15:docId w15:val="{84B43A24-850C-4D81-8CFE-B7E2D3E7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0FE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611A"/>
    <w:rPr>
      <w:color w:val="0000FF"/>
      <w:u w:val="single"/>
    </w:rPr>
  </w:style>
  <w:style w:type="table" w:styleId="TableGrid">
    <w:name w:val="Table Grid"/>
    <w:basedOn w:val="TableNormal"/>
    <w:rsid w:val="00F7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paragraph" w:styleId="Header">
    <w:name w:val="header"/>
    <w:basedOn w:val="Normal"/>
    <w:link w:val="HeaderChar"/>
    <w:rsid w:val="004A62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62EB"/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4A62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62E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.matulka\Downloads\nebraska-state-highway-commission-hwy-naming-application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E0E4-EF0B-4042-912A-20686542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nebraska-state-highway-commission-hwy-naming-application (3).dotx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2894</CharactersWithSpaces>
  <SharedDoc>false</SharedDoc>
  <HLinks>
    <vt:vector size="6" baseType="variant">
      <vt:variant>
        <vt:i4>3211332</vt:i4>
      </vt:variant>
      <vt:variant>
        <vt:i4>0</vt:i4>
      </vt:variant>
      <vt:variant>
        <vt:i4>0</vt:i4>
      </vt:variant>
      <vt:variant>
        <vt:i4>5</vt:i4>
      </vt:variant>
      <vt:variant>
        <vt:lpwstr>mailto:jason.prokop@nebraska.gov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Matulka, Denise</dc:creator>
  <cp:keywords/>
  <cp:lastModifiedBy>Matulka, Denise</cp:lastModifiedBy>
  <cp:revision>3</cp:revision>
  <cp:lastPrinted>2011-12-06T15:49:00Z</cp:lastPrinted>
  <dcterms:created xsi:type="dcterms:W3CDTF">2025-10-01T18:52:00Z</dcterms:created>
  <dcterms:modified xsi:type="dcterms:W3CDTF">2025-10-01T19:14:00Z</dcterms:modified>
</cp:coreProperties>
</file>